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103"/>
        <w:gridCol w:w="4962"/>
      </w:tblGrid>
      <w:tr w:rsidR="00267035" w:rsidRPr="00D90191" w14:paraId="49A6A867" w14:textId="77777777" w:rsidTr="004C317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B0EEB40" w14:textId="77777777" w:rsidR="00267035" w:rsidRPr="00D90191" w:rsidRDefault="00267035" w:rsidP="004C3170">
            <w:pPr>
              <w:pStyle w:val="Luettelokappale"/>
              <w:numPr>
                <w:ilvl w:val="0"/>
                <w:numId w:val="3"/>
              </w:numPr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b/>
                <w:sz w:val="24"/>
                <w:szCs w:val="24"/>
              </w:rPr>
              <w:t>Kylän tiedot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663B1BE" w14:textId="77777777" w:rsidR="00267035" w:rsidRPr="00D90191" w:rsidRDefault="00267035">
            <w:pPr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8D0780" w:rsidRPr="00D90191" w14:paraId="0A75BA09" w14:textId="77777777" w:rsidTr="004C317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9976437" w14:textId="77777777" w:rsidR="008D0780" w:rsidRPr="00D90191" w:rsidRDefault="008D0780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t>Kylän nimi: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C61ED" w14:textId="65B8665A" w:rsidR="004C3170" w:rsidRPr="00D90191" w:rsidRDefault="004C3170">
            <w:pPr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8D0780" w:rsidRPr="00D90191" w14:paraId="380AC670" w14:textId="77777777" w:rsidTr="004C317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16EA530" w14:textId="77777777" w:rsidR="008D0780" w:rsidRPr="00D90191" w:rsidRDefault="008D0780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t>Sijaintikunta: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40BEF" w14:textId="77777777" w:rsidR="008D0780" w:rsidRPr="00D90191" w:rsidRDefault="003431C4" w:rsidP="003431C4">
            <w:pPr>
              <w:tabs>
                <w:tab w:val="left" w:pos="3336"/>
              </w:tabs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tab/>
            </w:r>
          </w:p>
        </w:tc>
      </w:tr>
      <w:tr w:rsidR="008D0780" w:rsidRPr="00D90191" w14:paraId="72CC13AC" w14:textId="77777777" w:rsidTr="004C317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06B7ED9" w14:textId="77777777" w:rsidR="008D0780" w:rsidRPr="00D90191" w:rsidRDefault="008D0780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t>Kylän asukasluku (arvio, jos tarkka tieto puuttuu):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DFB3D" w14:textId="77777777" w:rsidR="008D0780" w:rsidRPr="00D90191" w:rsidRDefault="008D0780">
            <w:pPr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8D0780" w:rsidRPr="00D90191" w14:paraId="53903810" w14:textId="77777777" w:rsidTr="004C317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1B9663" w14:textId="77777777" w:rsidR="008D0780" w:rsidRPr="00D90191" w:rsidRDefault="008D0780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t>Etäisyys lähimpään kaupunkiin</w:t>
            </w:r>
            <w:r w:rsidR="00267035" w:rsidRPr="00D90191">
              <w:rPr>
                <w:rFonts w:ascii="Raleway" w:hAnsi="Raleway" w:cs="Times New Roman"/>
                <w:sz w:val="24"/>
                <w:szCs w:val="24"/>
              </w:rPr>
              <w:t xml:space="preserve"> (noin) km: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512D5" w14:textId="77777777" w:rsidR="008D0780" w:rsidRPr="00D90191" w:rsidRDefault="008D0780">
            <w:pPr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267035" w:rsidRPr="00D90191" w14:paraId="25EDB90A" w14:textId="77777777" w:rsidTr="004C317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EC3B0FA" w14:textId="77777777" w:rsidR="00267035" w:rsidRPr="00D90191" w:rsidRDefault="00267035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t>Lähin kaupunki on: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947A1" w14:textId="77777777" w:rsidR="00267035" w:rsidRPr="00D90191" w:rsidRDefault="00267035">
            <w:pPr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633F85" w:rsidRPr="00D90191" w14:paraId="4990C5A0" w14:textId="77777777" w:rsidTr="004C317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971A6FF" w14:textId="51FA6E7B" w:rsidR="00633F85" w:rsidRPr="00633F85" w:rsidRDefault="00633F85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633F85">
              <w:rPr>
                <w:rFonts w:ascii="Raleway" w:hAnsi="Raleway" w:cs="Calibri"/>
                <w:sz w:val="24"/>
                <w:szCs w:val="24"/>
              </w:rPr>
              <w:t xml:space="preserve">Kylän www-sivut / </w:t>
            </w:r>
            <w:proofErr w:type="spellStart"/>
            <w:r w:rsidRPr="00633F85">
              <w:rPr>
                <w:rFonts w:ascii="Raleway" w:hAnsi="Raleway" w:cs="Calibri"/>
                <w:sz w:val="24"/>
                <w:szCs w:val="24"/>
              </w:rPr>
              <w:t>fb</w:t>
            </w:r>
            <w:proofErr w:type="spellEnd"/>
            <w:r w:rsidRPr="00633F85">
              <w:rPr>
                <w:rFonts w:ascii="Raleway" w:hAnsi="Raleway" w:cs="Calibri"/>
                <w:sz w:val="24"/>
                <w:szCs w:val="24"/>
              </w:rPr>
              <w:t>-sivut: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2048AC" w14:textId="77777777" w:rsidR="00633F85" w:rsidRPr="00D90191" w:rsidRDefault="00633F85">
            <w:pPr>
              <w:rPr>
                <w:rFonts w:ascii="Raleway" w:hAnsi="Raleway" w:cs="Times New Roman"/>
                <w:sz w:val="24"/>
                <w:szCs w:val="24"/>
              </w:rPr>
            </w:pPr>
          </w:p>
        </w:tc>
      </w:tr>
    </w:tbl>
    <w:p w14:paraId="2BE08E66" w14:textId="77777777" w:rsidR="002808CB" w:rsidRPr="00D90191" w:rsidRDefault="002808CB">
      <w:pPr>
        <w:rPr>
          <w:rFonts w:ascii="Raleway" w:hAnsi="Raleway" w:cs="Times New Roman"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35"/>
        <w:gridCol w:w="3402"/>
      </w:tblGrid>
      <w:tr w:rsidR="00991B20" w:rsidRPr="00D90191" w14:paraId="28FA771E" w14:textId="77777777" w:rsidTr="004C3170">
        <w:tc>
          <w:tcPr>
            <w:tcW w:w="3828" w:type="dxa"/>
          </w:tcPr>
          <w:p w14:paraId="60C3A9C2" w14:textId="77777777" w:rsidR="00991B20" w:rsidRPr="00D90191" w:rsidRDefault="00991B20" w:rsidP="004C3170">
            <w:pPr>
              <w:pStyle w:val="Luettelokappale"/>
              <w:numPr>
                <w:ilvl w:val="0"/>
                <w:numId w:val="3"/>
              </w:numPr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b/>
                <w:sz w:val="24"/>
                <w:szCs w:val="24"/>
              </w:rPr>
              <w:t>Onko hakijana kyläyhdistys?</w:t>
            </w:r>
          </w:p>
        </w:tc>
        <w:tc>
          <w:tcPr>
            <w:tcW w:w="2835" w:type="dxa"/>
          </w:tcPr>
          <w:p w14:paraId="4D5454FD" w14:textId="77777777" w:rsidR="00991B20" w:rsidRPr="00D90191" w:rsidRDefault="00991B20" w:rsidP="00A026AD">
            <w:pPr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instrText xml:space="preserve"> FORMCHECKBOX </w:instrText>
            </w:r>
            <w:r w:rsidR="00920E89">
              <w:rPr>
                <w:rFonts w:ascii="Raleway" w:hAnsi="Raleway" w:cs="Times New Roman"/>
                <w:sz w:val="24"/>
                <w:szCs w:val="24"/>
              </w:rPr>
            </w:r>
            <w:r w:rsidR="00920E89">
              <w:rPr>
                <w:rFonts w:ascii="Raleway" w:hAnsi="Raleway" w:cs="Times New Roman"/>
                <w:sz w:val="24"/>
                <w:szCs w:val="24"/>
              </w:rPr>
              <w:fldChar w:fldCharType="separate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end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t xml:space="preserve"> Kyllä</w:t>
            </w:r>
          </w:p>
        </w:tc>
        <w:tc>
          <w:tcPr>
            <w:tcW w:w="3402" w:type="dxa"/>
          </w:tcPr>
          <w:p w14:paraId="374D3BC3" w14:textId="77777777" w:rsidR="00991B20" w:rsidRPr="00D90191" w:rsidRDefault="00991B20" w:rsidP="00A026AD">
            <w:pPr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instrText xml:space="preserve"> FORMCHECKBOX </w:instrText>
            </w:r>
            <w:r w:rsidR="00920E89">
              <w:rPr>
                <w:rFonts w:ascii="Raleway" w:hAnsi="Raleway" w:cs="Times New Roman"/>
                <w:sz w:val="24"/>
                <w:szCs w:val="24"/>
              </w:rPr>
            </w:r>
            <w:r w:rsidR="00920E89">
              <w:rPr>
                <w:rFonts w:ascii="Raleway" w:hAnsi="Raleway" w:cs="Times New Roman"/>
                <w:sz w:val="24"/>
                <w:szCs w:val="24"/>
              </w:rPr>
              <w:fldChar w:fldCharType="separate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end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t xml:space="preserve"> Ei</w:t>
            </w:r>
          </w:p>
        </w:tc>
      </w:tr>
      <w:tr w:rsidR="00267035" w:rsidRPr="00D90191" w14:paraId="11C38769" w14:textId="77777777" w:rsidTr="004C3170">
        <w:tc>
          <w:tcPr>
            <w:tcW w:w="3828" w:type="dxa"/>
          </w:tcPr>
          <w:p w14:paraId="2BB8741F" w14:textId="77777777" w:rsidR="00267035" w:rsidRPr="00D90191" w:rsidRDefault="00267035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t>Kyläyhdistyksen nimi: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5E4B81E8" w14:textId="77777777" w:rsidR="00267035" w:rsidRPr="00D90191" w:rsidRDefault="00267035" w:rsidP="00A026AD">
            <w:pPr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267035" w:rsidRPr="00D90191" w14:paraId="729F3C75" w14:textId="77777777" w:rsidTr="004C3170">
        <w:tc>
          <w:tcPr>
            <w:tcW w:w="3828" w:type="dxa"/>
          </w:tcPr>
          <w:p w14:paraId="152E90BA" w14:textId="77777777" w:rsidR="00267035" w:rsidRPr="00D90191" w:rsidRDefault="00267035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t>Kyläyhdistyksen perustamisvuosi: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72F149" w14:textId="77777777" w:rsidR="00267035" w:rsidRPr="00D90191" w:rsidRDefault="00267035" w:rsidP="00A026AD">
            <w:pPr>
              <w:rPr>
                <w:rFonts w:ascii="Raleway" w:hAnsi="Raleway" w:cs="Times New Roman"/>
                <w:sz w:val="24"/>
                <w:szCs w:val="24"/>
              </w:rPr>
            </w:pPr>
          </w:p>
        </w:tc>
      </w:tr>
    </w:tbl>
    <w:p w14:paraId="61DF4485" w14:textId="483FE59B" w:rsidR="00267035" w:rsidRPr="00D90191" w:rsidRDefault="00075403" w:rsidP="00075403">
      <w:pPr>
        <w:ind w:left="142"/>
        <w:rPr>
          <w:rFonts w:ascii="Raleway" w:hAnsi="Raleway" w:cs="Times New Roman"/>
          <w:sz w:val="24"/>
          <w:szCs w:val="24"/>
        </w:rPr>
      </w:pPr>
      <w:r>
        <w:rPr>
          <w:rFonts w:ascii="Raleway" w:hAnsi="Raleway" w:cs="Times New Roman"/>
          <w:sz w:val="24"/>
          <w:szCs w:val="24"/>
        </w:rPr>
        <w:t>Jokin muu yhdistys/taho:</w:t>
      </w:r>
      <w:r>
        <w:rPr>
          <w:rFonts w:ascii="Raleway" w:hAnsi="Raleway" w:cs="Times New Roman"/>
          <w:sz w:val="24"/>
          <w:szCs w:val="24"/>
        </w:rPr>
        <w:tab/>
        <w:t>_________________________________________________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237"/>
      </w:tblGrid>
      <w:tr w:rsidR="00267035" w:rsidRPr="00D90191" w14:paraId="2CC9093B" w14:textId="77777777" w:rsidTr="004C3170">
        <w:tc>
          <w:tcPr>
            <w:tcW w:w="3828" w:type="dxa"/>
          </w:tcPr>
          <w:p w14:paraId="4D54916F" w14:textId="77777777" w:rsidR="00267035" w:rsidRPr="00D90191" w:rsidRDefault="00267035" w:rsidP="004C3170">
            <w:pPr>
              <w:pStyle w:val="Luettelokappale"/>
              <w:numPr>
                <w:ilvl w:val="0"/>
                <w:numId w:val="3"/>
              </w:numPr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b/>
                <w:sz w:val="24"/>
                <w:szCs w:val="24"/>
              </w:rPr>
              <w:t>Tietojen ilm</w:t>
            </w:r>
            <w:bookmarkStart w:id="0" w:name="_GoBack"/>
            <w:bookmarkEnd w:id="0"/>
            <w:r w:rsidRPr="00D90191">
              <w:rPr>
                <w:rFonts w:ascii="Raleway" w:hAnsi="Raleway" w:cs="Times New Roman"/>
                <w:b/>
                <w:sz w:val="24"/>
                <w:szCs w:val="24"/>
              </w:rPr>
              <w:t>oittajan yhteystiedot</w:t>
            </w:r>
          </w:p>
        </w:tc>
        <w:tc>
          <w:tcPr>
            <w:tcW w:w="6237" w:type="dxa"/>
          </w:tcPr>
          <w:p w14:paraId="405C377A" w14:textId="77777777" w:rsidR="00267035" w:rsidRPr="00D90191" w:rsidRDefault="00267035" w:rsidP="00A026AD">
            <w:pPr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267035" w:rsidRPr="00D90191" w14:paraId="5C627F77" w14:textId="77777777" w:rsidTr="004C3170">
        <w:tc>
          <w:tcPr>
            <w:tcW w:w="3828" w:type="dxa"/>
          </w:tcPr>
          <w:p w14:paraId="3773E1F8" w14:textId="77777777" w:rsidR="00267035" w:rsidRPr="00D90191" w:rsidRDefault="00267035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t>Nimi: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3B0B025" w14:textId="77777777" w:rsidR="00267035" w:rsidRPr="00D90191" w:rsidRDefault="00267035" w:rsidP="00A026AD">
            <w:pPr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267035" w:rsidRPr="00D90191" w14:paraId="3E725BF2" w14:textId="77777777" w:rsidTr="004C3170">
        <w:tc>
          <w:tcPr>
            <w:tcW w:w="3828" w:type="dxa"/>
          </w:tcPr>
          <w:p w14:paraId="49C0D42B" w14:textId="77777777" w:rsidR="00267035" w:rsidRPr="00D90191" w:rsidRDefault="00267035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t>Osoite: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05984A98" w14:textId="77777777" w:rsidR="00267035" w:rsidRPr="00D90191" w:rsidRDefault="00267035" w:rsidP="00A026AD">
            <w:pPr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267035" w:rsidRPr="00D90191" w14:paraId="048EF90E" w14:textId="77777777" w:rsidTr="004C3170">
        <w:tc>
          <w:tcPr>
            <w:tcW w:w="3828" w:type="dxa"/>
          </w:tcPr>
          <w:p w14:paraId="443E2BA1" w14:textId="77777777" w:rsidR="00267035" w:rsidRPr="00D90191" w:rsidRDefault="00267035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t>Puhelinnumero: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201C9BBA" w14:textId="77777777" w:rsidR="00267035" w:rsidRPr="00D90191" w:rsidRDefault="00267035" w:rsidP="00A026AD">
            <w:pPr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267035" w:rsidRPr="00D90191" w14:paraId="61F93415" w14:textId="77777777" w:rsidTr="004C3170">
        <w:tc>
          <w:tcPr>
            <w:tcW w:w="3828" w:type="dxa"/>
          </w:tcPr>
          <w:p w14:paraId="7BF53053" w14:textId="77777777" w:rsidR="00267035" w:rsidRPr="00D90191" w:rsidRDefault="00267035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t>Sähköpostiosoite: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084BE0BC" w14:textId="77777777" w:rsidR="00267035" w:rsidRPr="00D90191" w:rsidRDefault="00267035" w:rsidP="00A026AD">
            <w:pPr>
              <w:rPr>
                <w:rFonts w:ascii="Raleway" w:hAnsi="Raleway" w:cs="Times New Roman"/>
                <w:sz w:val="24"/>
                <w:szCs w:val="24"/>
              </w:rPr>
            </w:pPr>
          </w:p>
        </w:tc>
      </w:tr>
    </w:tbl>
    <w:p w14:paraId="304FF4C7" w14:textId="77777777" w:rsidR="00267035" w:rsidRPr="00D90191" w:rsidRDefault="00267035">
      <w:pPr>
        <w:rPr>
          <w:rFonts w:ascii="Raleway" w:hAnsi="Raleway" w:cs="Times New Roman"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3317D" w:rsidRPr="00D90191" w14:paraId="4F8F4AD6" w14:textId="77777777" w:rsidTr="004C3170">
        <w:tc>
          <w:tcPr>
            <w:tcW w:w="10065" w:type="dxa"/>
          </w:tcPr>
          <w:p w14:paraId="066E4665" w14:textId="09D7F70A" w:rsidR="0073317D" w:rsidRPr="00D90191" w:rsidRDefault="0073317D" w:rsidP="004C3170">
            <w:pPr>
              <w:pStyle w:val="Luettelokappale"/>
              <w:numPr>
                <w:ilvl w:val="0"/>
                <w:numId w:val="3"/>
              </w:numPr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b/>
                <w:sz w:val="24"/>
                <w:szCs w:val="24"/>
              </w:rPr>
              <w:t>Mitä liitemateriaalia hakulomakkeen mukana on?</w:t>
            </w:r>
            <w:r w:rsidR="00426AED" w:rsidRPr="00D90191">
              <w:rPr>
                <w:rFonts w:ascii="Raleway" w:hAnsi="Raleway" w:cs="Times New Roman"/>
                <w:b/>
                <w:sz w:val="24"/>
                <w:szCs w:val="24"/>
              </w:rPr>
              <w:t xml:space="preserve"> </w:t>
            </w:r>
            <w:r w:rsidR="009813BE">
              <w:rPr>
                <w:rFonts w:ascii="Raleway" w:hAnsi="Raleway" w:cs="Times New Roman"/>
                <w:b/>
                <w:sz w:val="24"/>
                <w:szCs w:val="24"/>
              </w:rPr>
              <w:t>L</w:t>
            </w:r>
            <w:r w:rsidR="00426AED" w:rsidRPr="00D90191">
              <w:rPr>
                <w:rFonts w:ascii="Raleway" w:hAnsi="Raleway" w:cs="Times New Roman"/>
                <w:b/>
                <w:sz w:val="24"/>
                <w:szCs w:val="24"/>
              </w:rPr>
              <w:t xml:space="preserve">iitemateriaalit </w:t>
            </w:r>
            <w:r w:rsidR="00AA4F8C">
              <w:rPr>
                <w:rFonts w:ascii="Raleway" w:hAnsi="Raleway" w:cs="Times New Roman"/>
                <w:b/>
                <w:sz w:val="24"/>
                <w:szCs w:val="24"/>
              </w:rPr>
              <w:t>tulee olla</w:t>
            </w:r>
            <w:r w:rsidR="00426AED" w:rsidRPr="00D90191">
              <w:rPr>
                <w:rFonts w:ascii="Raleway" w:hAnsi="Raleway" w:cs="Times New Roman"/>
                <w:b/>
                <w:sz w:val="24"/>
                <w:szCs w:val="24"/>
              </w:rPr>
              <w:t xml:space="preserve"> sähköisenä</w:t>
            </w:r>
            <w:r w:rsidR="00035CC0">
              <w:rPr>
                <w:rFonts w:ascii="Raleway" w:hAnsi="Raleway" w:cs="Times New Roman"/>
                <w:b/>
                <w:sz w:val="24"/>
                <w:szCs w:val="24"/>
              </w:rPr>
              <w:t xml:space="preserve"> ja määrä </w:t>
            </w:r>
            <w:proofErr w:type="spellStart"/>
            <w:r w:rsidR="00035CC0">
              <w:rPr>
                <w:rFonts w:ascii="Raleway" w:hAnsi="Raleway" w:cs="Times New Roman"/>
                <w:b/>
                <w:sz w:val="24"/>
                <w:szCs w:val="24"/>
              </w:rPr>
              <w:t>max</w:t>
            </w:r>
            <w:proofErr w:type="spellEnd"/>
            <w:r w:rsidR="00035CC0">
              <w:rPr>
                <w:rFonts w:ascii="Raleway" w:hAnsi="Raleway" w:cs="Times New Roman"/>
                <w:b/>
                <w:sz w:val="24"/>
                <w:szCs w:val="24"/>
              </w:rPr>
              <w:t>. 5 liitettä</w:t>
            </w:r>
            <w:r w:rsidR="009813BE">
              <w:rPr>
                <w:rFonts w:ascii="Raleway" w:hAnsi="Raleway" w:cs="Times New Roman"/>
                <w:b/>
                <w:sz w:val="24"/>
                <w:szCs w:val="24"/>
              </w:rPr>
              <w:t>.</w:t>
            </w:r>
          </w:p>
        </w:tc>
      </w:tr>
      <w:tr w:rsidR="004C3170" w:rsidRPr="00D90191" w14:paraId="1C34A1E8" w14:textId="77777777" w:rsidTr="004C3170">
        <w:tc>
          <w:tcPr>
            <w:tcW w:w="10065" w:type="dxa"/>
            <w:tcBorders>
              <w:bottom w:val="single" w:sz="4" w:space="0" w:color="auto"/>
            </w:tcBorders>
          </w:tcPr>
          <w:p w14:paraId="4736CBC8" w14:textId="77777777" w:rsidR="004C3170" w:rsidRPr="00D90191" w:rsidRDefault="004C3170" w:rsidP="004C3170">
            <w:pPr>
              <w:pStyle w:val="Luettelokappale"/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4C3170" w:rsidRPr="00D90191" w14:paraId="298322A5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2A340A7D" w14:textId="77777777" w:rsidR="004C3170" w:rsidRPr="00D90191" w:rsidRDefault="004C3170" w:rsidP="004C3170">
            <w:pPr>
              <w:pStyle w:val="Luettelokappale"/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4C3170" w:rsidRPr="00D90191" w14:paraId="50C16E31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26D4E77D" w14:textId="77777777" w:rsidR="004C3170" w:rsidRPr="00D90191" w:rsidRDefault="004C3170" w:rsidP="004C3170">
            <w:pPr>
              <w:pStyle w:val="Luettelokappale"/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73317D" w:rsidRPr="00D90191" w14:paraId="38E7CF7A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27AD2817" w14:textId="77777777" w:rsidR="0073317D" w:rsidRPr="00D90191" w:rsidRDefault="0073317D" w:rsidP="004C3170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</w:tbl>
    <w:p w14:paraId="300F3BFC" w14:textId="77777777" w:rsidR="0073317D" w:rsidRPr="00D90191" w:rsidRDefault="0073317D">
      <w:pPr>
        <w:rPr>
          <w:rFonts w:ascii="Raleway" w:hAnsi="Raleway" w:cs="Times New Roman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8"/>
        <w:gridCol w:w="2835"/>
        <w:gridCol w:w="3402"/>
      </w:tblGrid>
      <w:tr w:rsidR="00C51293" w:rsidRPr="00D90191" w14:paraId="7DE9B3CD" w14:textId="77777777" w:rsidTr="006A5FCF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7D0305" w14:textId="77777777" w:rsidR="00C51293" w:rsidRPr="00D90191" w:rsidRDefault="00C51293" w:rsidP="004C3170">
            <w:pPr>
              <w:pStyle w:val="Luettelokappale"/>
              <w:numPr>
                <w:ilvl w:val="0"/>
                <w:numId w:val="3"/>
              </w:numPr>
              <w:spacing w:line="360" w:lineRule="auto"/>
              <w:ind w:left="303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b/>
                <w:sz w:val="24"/>
                <w:szCs w:val="24"/>
              </w:rPr>
              <w:lastRenderedPageBreak/>
              <w:t>Kylässä toimii seuraavia järjestöjä:</w:t>
            </w:r>
          </w:p>
        </w:tc>
      </w:tr>
      <w:tr w:rsidR="0073317D" w:rsidRPr="00D90191" w14:paraId="3194755A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9A3A946" w14:textId="77777777" w:rsidR="0073317D" w:rsidRPr="00D90191" w:rsidRDefault="0073317D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t>kyläyhdistys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6A1A830" w14:textId="77777777" w:rsidR="0073317D" w:rsidRPr="00D90191" w:rsidRDefault="0073317D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instrText xml:space="preserve"> FORMCHECKBOX </w:instrText>
            </w:r>
            <w:r w:rsidR="00920E89">
              <w:rPr>
                <w:rFonts w:ascii="Raleway" w:hAnsi="Raleway" w:cs="Times New Roman"/>
                <w:sz w:val="24"/>
                <w:szCs w:val="24"/>
              </w:rPr>
            </w:r>
            <w:r w:rsidR="00920E89">
              <w:rPr>
                <w:rFonts w:ascii="Raleway" w:hAnsi="Raleway" w:cs="Times New Roman"/>
                <w:sz w:val="24"/>
                <w:szCs w:val="24"/>
              </w:rPr>
              <w:fldChar w:fldCharType="separate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end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2BE1765" w14:textId="77777777" w:rsidR="0073317D" w:rsidRPr="00D90191" w:rsidRDefault="0073317D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instrText xml:space="preserve"> FORMCHECKBOX </w:instrText>
            </w:r>
            <w:r w:rsidR="00920E89">
              <w:rPr>
                <w:rFonts w:ascii="Raleway" w:hAnsi="Raleway" w:cs="Times New Roman"/>
                <w:sz w:val="24"/>
                <w:szCs w:val="24"/>
              </w:rPr>
            </w:r>
            <w:r w:rsidR="00920E89">
              <w:rPr>
                <w:rFonts w:ascii="Raleway" w:hAnsi="Raleway" w:cs="Times New Roman"/>
                <w:sz w:val="24"/>
                <w:szCs w:val="24"/>
              </w:rPr>
              <w:fldChar w:fldCharType="separate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end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t xml:space="preserve"> Ei</w:t>
            </w:r>
          </w:p>
        </w:tc>
      </w:tr>
      <w:tr w:rsidR="0073317D" w:rsidRPr="00D90191" w14:paraId="0CB65198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766DA9C" w14:textId="77777777" w:rsidR="0073317D" w:rsidRPr="00D90191" w:rsidRDefault="0073317D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t>kotiseutuyhdistys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FDD4F24" w14:textId="77777777" w:rsidR="0073317D" w:rsidRPr="00D90191" w:rsidRDefault="0073317D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instrText xml:space="preserve"> FORMCHECKBOX </w:instrText>
            </w:r>
            <w:r w:rsidR="00920E89">
              <w:rPr>
                <w:rFonts w:ascii="Raleway" w:hAnsi="Raleway" w:cs="Times New Roman"/>
                <w:sz w:val="24"/>
                <w:szCs w:val="24"/>
              </w:rPr>
            </w:r>
            <w:r w:rsidR="00920E89">
              <w:rPr>
                <w:rFonts w:ascii="Raleway" w:hAnsi="Raleway" w:cs="Times New Roman"/>
                <w:sz w:val="24"/>
                <w:szCs w:val="24"/>
              </w:rPr>
              <w:fldChar w:fldCharType="separate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end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31E1F5" w14:textId="77777777" w:rsidR="0073317D" w:rsidRPr="00D90191" w:rsidRDefault="0073317D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instrText xml:space="preserve"> FORMCHECKBOX </w:instrText>
            </w:r>
            <w:r w:rsidR="00920E89">
              <w:rPr>
                <w:rFonts w:ascii="Raleway" w:hAnsi="Raleway" w:cs="Times New Roman"/>
                <w:sz w:val="24"/>
                <w:szCs w:val="24"/>
              </w:rPr>
            </w:r>
            <w:r w:rsidR="00920E89">
              <w:rPr>
                <w:rFonts w:ascii="Raleway" w:hAnsi="Raleway" w:cs="Times New Roman"/>
                <w:sz w:val="24"/>
                <w:szCs w:val="24"/>
              </w:rPr>
              <w:fldChar w:fldCharType="separate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end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t xml:space="preserve"> Ei</w:t>
            </w:r>
          </w:p>
        </w:tc>
      </w:tr>
      <w:tr w:rsidR="0073317D" w:rsidRPr="00D90191" w14:paraId="0CE5D47F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964E2AD" w14:textId="77777777" w:rsidR="0073317D" w:rsidRPr="00D90191" w:rsidRDefault="0073317D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t>nuorisoseura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E58D200" w14:textId="77777777" w:rsidR="0073317D" w:rsidRPr="00D90191" w:rsidRDefault="0073317D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instrText xml:space="preserve"> FORMCHECKBOX </w:instrText>
            </w:r>
            <w:r w:rsidR="00920E89">
              <w:rPr>
                <w:rFonts w:ascii="Raleway" w:hAnsi="Raleway" w:cs="Times New Roman"/>
                <w:sz w:val="24"/>
                <w:szCs w:val="24"/>
              </w:rPr>
            </w:r>
            <w:r w:rsidR="00920E89">
              <w:rPr>
                <w:rFonts w:ascii="Raleway" w:hAnsi="Raleway" w:cs="Times New Roman"/>
                <w:sz w:val="24"/>
                <w:szCs w:val="24"/>
              </w:rPr>
              <w:fldChar w:fldCharType="separate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end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07D2AF4" w14:textId="77777777" w:rsidR="0073317D" w:rsidRPr="00D90191" w:rsidRDefault="0073317D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instrText xml:space="preserve"> FORMCHECKBOX </w:instrText>
            </w:r>
            <w:r w:rsidR="00920E89">
              <w:rPr>
                <w:rFonts w:ascii="Raleway" w:hAnsi="Raleway" w:cs="Times New Roman"/>
                <w:sz w:val="24"/>
                <w:szCs w:val="24"/>
              </w:rPr>
            </w:r>
            <w:r w:rsidR="00920E89">
              <w:rPr>
                <w:rFonts w:ascii="Raleway" w:hAnsi="Raleway" w:cs="Times New Roman"/>
                <w:sz w:val="24"/>
                <w:szCs w:val="24"/>
              </w:rPr>
              <w:fldChar w:fldCharType="separate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end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t xml:space="preserve"> Ei</w:t>
            </w:r>
          </w:p>
        </w:tc>
      </w:tr>
      <w:tr w:rsidR="0073317D" w:rsidRPr="00D90191" w14:paraId="3BE92B5D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815B75E" w14:textId="77777777" w:rsidR="0073317D" w:rsidRPr="00D90191" w:rsidRDefault="0073317D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t>maa- ja kotitalousseura tai PVY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42889EF" w14:textId="77777777" w:rsidR="0073317D" w:rsidRPr="00D90191" w:rsidRDefault="0073317D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instrText xml:space="preserve"> FORMCHECKBOX </w:instrText>
            </w:r>
            <w:r w:rsidR="00920E89">
              <w:rPr>
                <w:rFonts w:ascii="Raleway" w:hAnsi="Raleway" w:cs="Times New Roman"/>
                <w:sz w:val="24"/>
                <w:szCs w:val="24"/>
              </w:rPr>
            </w:r>
            <w:r w:rsidR="00920E89">
              <w:rPr>
                <w:rFonts w:ascii="Raleway" w:hAnsi="Raleway" w:cs="Times New Roman"/>
                <w:sz w:val="24"/>
                <w:szCs w:val="24"/>
              </w:rPr>
              <w:fldChar w:fldCharType="separate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end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40682C" w14:textId="77777777" w:rsidR="0073317D" w:rsidRPr="00D90191" w:rsidRDefault="0073317D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instrText xml:space="preserve"> FORMCHECKBOX </w:instrText>
            </w:r>
            <w:r w:rsidR="00920E89">
              <w:rPr>
                <w:rFonts w:ascii="Raleway" w:hAnsi="Raleway" w:cs="Times New Roman"/>
                <w:sz w:val="24"/>
                <w:szCs w:val="24"/>
              </w:rPr>
            </w:r>
            <w:r w:rsidR="00920E89">
              <w:rPr>
                <w:rFonts w:ascii="Raleway" w:hAnsi="Raleway" w:cs="Times New Roman"/>
                <w:sz w:val="24"/>
                <w:szCs w:val="24"/>
              </w:rPr>
              <w:fldChar w:fldCharType="separate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end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t xml:space="preserve"> Ei</w:t>
            </w:r>
          </w:p>
        </w:tc>
      </w:tr>
      <w:tr w:rsidR="0073317D" w:rsidRPr="00D90191" w14:paraId="4C9E0ABE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B315E48" w14:textId="77777777" w:rsidR="0073317D" w:rsidRPr="00D90191" w:rsidRDefault="0073317D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proofErr w:type="spellStart"/>
            <w:r w:rsidRPr="00D90191">
              <w:rPr>
                <w:rFonts w:ascii="Raleway" w:hAnsi="Raleway" w:cs="Times New Roman"/>
                <w:sz w:val="24"/>
                <w:szCs w:val="24"/>
              </w:rPr>
              <w:t>martat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FFAE5A5" w14:textId="77777777" w:rsidR="0073317D" w:rsidRPr="00D90191" w:rsidRDefault="0073317D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instrText xml:space="preserve"> FORMCHECKBOX </w:instrText>
            </w:r>
            <w:r w:rsidR="00920E89">
              <w:rPr>
                <w:rFonts w:ascii="Raleway" w:hAnsi="Raleway" w:cs="Times New Roman"/>
                <w:sz w:val="24"/>
                <w:szCs w:val="24"/>
              </w:rPr>
            </w:r>
            <w:r w:rsidR="00920E89">
              <w:rPr>
                <w:rFonts w:ascii="Raleway" w:hAnsi="Raleway" w:cs="Times New Roman"/>
                <w:sz w:val="24"/>
                <w:szCs w:val="24"/>
              </w:rPr>
              <w:fldChar w:fldCharType="separate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end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748BD96" w14:textId="77777777" w:rsidR="0073317D" w:rsidRPr="00D90191" w:rsidRDefault="0073317D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instrText xml:space="preserve"> FORMCHECKBOX </w:instrText>
            </w:r>
            <w:r w:rsidR="00920E89">
              <w:rPr>
                <w:rFonts w:ascii="Raleway" w:hAnsi="Raleway" w:cs="Times New Roman"/>
                <w:sz w:val="24"/>
                <w:szCs w:val="24"/>
              </w:rPr>
            </w:r>
            <w:r w:rsidR="00920E89">
              <w:rPr>
                <w:rFonts w:ascii="Raleway" w:hAnsi="Raleway" w:cs="Times New Roman"/>
                <w:sz w:val="24"/>
                <w:szCs w:val="24"/>
              </w:rPr>
              <w:fldChar w:fldCharType="separate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end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t xml:space="preserve"> Ei</w:t>
            </w:r>
          </w:p>
        </w:tc>
      </w:tr>
      <w:tr w:rsidR="0073317D" w:rsidRPr="00D90191" w14:paraId="2DD3EB25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60F0066" w14:textId="77777777" w:rsidR="0073317D" w:rsidRPr="00D90191" w:rsidRDefault="0073317D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t>metsästysseura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88F400A" w14:textId="77777777" w:rsidR="0073317D" w:rsidRPr="00D90191" w:rsidRDefault="0073317D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instrText xml:space="preserve"> FORMCHECKBOX </w:instrText>
            </w:r>
            <w:r w:rsidR="00920E89">
              <w:rPr>
                <w:rFonts w:ascii="Raleway" w:hAnsi="Raleway" w:cs="Times New Roman"/>
                <w:sz w:val="24"/>
                <w:szCs w:val="24"/>
              </w:rPr>
            </w:r>
            <w:r w:rsidR="00920E89">
              <w:rPr>
                <w:rFonts w:ascii="Raleway" w:hAnsi="Raleway" w:cs="Times New Roman"/>
                <w:sz w:val="24"/>
                <w:szCs w:val="24"/>
              </w:rPr>
              <w:fldChar w:fldCharType="separate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end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A98AA8E" w14:textId="77777777" w:rsidR="0073317D" w:rsidRPr="00D90191" w:rsidRDefault="0073317D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instrText xml:space="preserve"> FORMCHECKBOX </w:instrText>
            </w:r>
            <w:r w:rsidR="00920E89">
              <w:rPr>
                <w:rFonts w:ascii="Raleway" w:hAnsi="Raleway" w:cs="Times New Roman"/>
                <w:sz w:val="24"/>
                <w:szCs w:val="24"/>
              </w:rPr>
            </w:r>
            <w:r w:rsidR="00920E89">
              <w:rPr>
                <w:rFonts w:ascii="Raleway" w:hAnsi="Raleway" w:cs="Times New Roman"/>
                <w:sz w:val="24"/>
                <w:szCs w:val="24"/>
              </w:rPr>
              <w:fldChar w:fldCharType="separate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end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t xml:space="preserve"> Ei</w:t>
            </w:r>
          </w:p>
        </w:tc>
      </w:tr>
      <w:tr w:rsidR="0073317D" w:rsidRPr="00D90191" w14:paraId="51A87CC4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5F0B0F3" w14:textId="77777777" w:rsidR="0073317D" w:rsidRPr="00D90191" w:rsidRDefault="0073317D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t>urheiluseura tai sen alaosasto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DC13131" w14:textId="77777777" w:rsidR="0073317D" w:rsidRPr="00D90191" w:rsidRDefault="0073317D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instrText xml:space="preserve"> FORMCHECKBOX </w:instrText>
            </w:r>
            <w:r w:rsidR="00920E89">
              <w:rPr>
                <w:rFonts w:ascii="Raleway" w:hAnsi="Raleway" w:cs="Times New Roman"/>
                <w:sz w:val="24"/>
                <w:szCs w:val="24"/>
              </w:rPr>
            </w:r>
            <w:r w:rsidR="00920E89">
              <w:rPr>
                <w:rFonts w:ascii="Raleway" w:hAnsi="Raleway" w:cs="Times New Roman"/>
                <w:sz w:val="24"/>
                <w:szCs w:val="24"/>
              </w:rPr>
              <w:fldChar w:fldCharType="separate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end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789199E" w14:textId="77777777" w:rsidR="0073317D" w:rsidRPr="00D90191" w:rsidRDefault="0073317D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instrText xml:space="preserve"> FORMCHECKBOX </w:instrText>
            </w:r>
            <w:r w:rsidR="00920E89">
              <w:rPr>
                <w:rFonts w:ascii="Raleway" w:hAnsi="Raleway" w:cs="Times New Roman"/>
                <w:sz w:val="24"/>
                <w:szCs w:val="24"/>
              </w:rPr>
            </w:r>
            <w:r w:rsidR="00920E89">
              <w:rPr>
                <w:rFonts w:ascii="Raleway" w:hAnsi="Raleway" w:cs="Times New Roman"/>
                <w:sz w:val="24"/>
                <w:szCs w:val="24"/>
              </w:rPr>
              <w:fldChar w:fldCharType="separate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end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t xml:space="preserve"> Ei</w:t>
            </w:r>
          </w:p>
        </w:tc>
      </w:tr>
      <w:tr w:rsidR="0073317D" w:rsidRPr="00D90191" w14:paraId="20171086" w14:textId="77777777" w:rsidTr="004C3170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7C75826" w14:textId="77777777" w:rsidR="0073317D" w:rsidRPr="00D90191" w:rsidRDefault="0073317D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t>4H-kerho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58D87B1" w14:textId="77777777" w:rsidR="0073317D" w:rsidRPr="00D90191" w:rsidRDefault="0073317D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instrText xml:space="preserve"> FORMCHECKBOX </w:instrText>
            </w:r>
            <w:r w:rsidR="00920E89">
              <w:rPr>
                <w:rFonts w:ascii="Raleway" w:hAnsi="Raleway" w:cs="Times New Roman"/>
                <w:sz w:val="24"/>
                <w:szCs w:val="24"/>
              </w:rPr>
            </w:r>
            <w:r w:rsidR="00920E89">
              <w:rPr>
                <w:rFonts w:ascii="Raleway" w:hAnsi="Raleway" w:cs="Times New Roman"/>
                <w:sz w:val="24"/>
                <w:szCs w:val="24"/>
              </w:rPr>
              <w:fldChar w:fldCharType="separate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end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9B5BA1" w14:textId="77777777" w:rsidR="0073317D" w:rsidRPr="00D90191" w:rsidRDefault="0073317D" w:rsidP="0073317D">
            <w:pPr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instrText xml:space="preserve"> FORMCHECKBOX </w:instrText>
            </w:r>
            <w:r w:rsidR="00920E89">
              <w:rPr>
                <w:rFonts w:ascii="Raleway" w:hAnsi="Raleway" w:cs="Times New Roman"/>
                <w:sz w:val="24"/>
                <w:szCs w:val="24"/>
              </w:rPr>
            </w:r>
            <w:r w:rsidR="00920E89">
              <w:rPr>
                <w:rFonts w:ascii="Raleway" w:hAnsi="Raleway" w:cs="Times New Roman"/>
                <w:sz w:val="24"/>
                <w:szCs w:val="24"/>
              </w:rPr>
              <w:fldChar w:fldCharType="separate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fldChar w:fldCharType="end"/>
            </w:r>
            <w:r w:rsidRPr="00D90191">
              <w:rPr>
                <w:rFonts w:ascii="Raleway" w:hAnsi="Raleway" w:cs="Times New Roman"/>
                <w:sz w:val="24"/>
                <w:szCs w:val="24"/>
              </w:rPr>
              <w:t xml:space="preserve"> Ei</w:t>
            </w:r>
          </w:p>
        </w:tc>
      </w:tr>
      <w:tr w:rsidR="0073317D" w:rsidRPr="00D90191" w14:paraId="52C41DB5" w14:textId="77777777" w:rsidTr="004C3170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FE1A0C6" w14:textId="77777777" w:rsidR="0073317D" w:rsidRPr="00D90191" w:rsidRDefault="0073317D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sz w:val="24"/>
                <w:szCs w:val="24"/>
              </w:rPr>
              <w:t>muita järjestöjä, mitä: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19954" w14:textId="77777777" w:rsidR="0073317D" w:rsidRPr="00D90191" w:rsidRDefault="0073317D" w:rsidP="004C3170">
            <w:pPr>
              <w:spacing w:line="360" w:lineRule="auto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</w:tbl>
    <w:p w14:paraId="48B47BB3" w14:textId="77777777" w:rsidR="00D827CB" w:rsidRPr="00D90191" w:rsidRDefault="00D827CB">
      <w:pPr>
        <w:rPr>
          <w:rFonts w:ascii="Raleway" w:hAnsi="Raleway" w:cs="Times New Roman"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827CB" w:rsidRPr="00D90191" w14:paraId="76134046" w14:textId="77777777" w:rsidTr="004C3170">
        <w:tc>
          <w:tcPr>
            <w:tcW w:w="10065" w:type="dxa"/>
          </w:tcPr>
          <w:p w14:paraId="4EFA5ECA" w14:textId="77777777" w:rsidR="00D827CB" w:rsidRPr="00D90191" w:rsidRDefault="00D827CB" w:rsidP="004C3170">
            <w:pPr>
              <w:pStyle w:val="Luettelokappale"/>
              <w:numPr>
                <w:ilvl w:val="0"/>
                <w:numId w:val="3"/>
              </w:numPr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b/>
                <w:sz w:val="24"/>
                <w:szCs w:val="24"/>
              </w:rPr>
              <w:t>Kylän kolme merkittävintä voimannäytettä viimeisen viiden vuoden aikana.</w:t>
            </w:r>
            <w:r w:rsidR="003431C4" w:rsidRPr="00D90191">
              <w:rPr>
                <w:rFonts w:ascii="Raleway" w:hAnsi="Raleway" w:cs="Times New Roman"/>
                <w:b/>
                <w:sz w:val="24"/>
                <w:szCs w:val="24"/>
              </w:rPr>
              <w:t xml:space="preserve"> Näistä pyydetään liittämään mukaan oheisaineistoa (sähköisenä).</w:t>
            </w:r>
            <w:r w:rsidRPr="00D90191">
              <w:rPr>
                <w:rFonts w:ascii="Raleway" w:hAnsi="Raleway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827CB" w:rsidRPr="00D90191" w14:paraId="1970AED9" w14:textId="77777777" w:rsidTr="004C3170">
        <w:tc>
          <w:tcPr>
            <w:tcW w:w="10065" w:type="dxa"/>
            <w:tcBorders>
              <w:bottom w:val="single" w:sz="4" w:space="0" w:color="auto"/>
            </w:tcBorders>
          </w:tcPr>
          <w:p w14:paraId="5B95B5EA" w14:textId="77777777" w:rsidR="00D827CB" w:rsidRPr="00D90191" w:rsidRDefault="00D827CB" w:rsidP="004C3170">
            <w:pPr>
              <w:pStyle w:val="Luettelokappale"/>
              <w:numPr>
                <w:ilvl w:val="0"/>
                <w:numId w:val="4"/>
              </w:numPr>
              <w:spacing w:line="360" w:lineRule="auto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4C3170" w:rsidRPr="00D90191" w14:paraId="2D123AE1" w14:textId="77777777" w:rsidTr="004C3170">
        <w:tc>
          <w:tcPr>
            <w:tcW w:w="10065" w:type="dxa"/>
            <w:tcBorders>
              <w:bottom w:val="single" w:sz="4" w:space="0" w:color="auto"/>
            </w:tcBorders>
          </w:tcPr>
          <w:p w14:paraId="12F07055" w14:textId="77777777" w:rsidR="004C3170" w:rsidRPr="00D90191" w:rsidRDefault="004C3170" w:rsidP="004C3170">
            <w:pPr>
              <w:pStyle w:val="Luettelokappale"/>
              <w:spacing w:line="360" w:lineRule="auto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4C3170" w:rsidRPr="00D90191" w14:paraId="0336909F" w14:textId="77777777" w:rsidTr="004C3170">
        <w:tc>
          <w:tcPr>
            <w:tcW w:w="10065" w:type="dxa"/>
            <w:tcBorders>
              <w:bottom w:val="single" w:sz="4" w:space="0" w:color="auto"/>
            </w:tcBorders>
          </w:tcPr>
          <w:p w14:paraId="2F69A6F3" w14:textId="77777777" w:rsidR="004C3170" w:rsidRPr="00D90191" w:rsidRDefault="004C3170" w:rsidP="004C3170">
            <w:pPr>
              <w:pStyle w:val="Luettelokappale"/>
              <w:spacing w:line="360" w:lineRule="auto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D827CB" w:rsidRPr="00D90191" w14:paraId="226F269F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F56DD28" w14:textId="77777777" w:rsidR="00D827CB" w:rsidRPr="00D90191" w:rsidRDefault="00D827CB" w:rsidP="004C3170">
            <w:pPr>
              <w:pStyle w:val="Luettelokappale"/>
              <w:numPr>
                <w:ilvl w:val="0"/>
                <w:numId w:val="4"/>
              </w:numPr>
              <w:spacing w:line="360" w:lineRule="auto"/>
              <w:ind w:right="-105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4C3170" w:rsidRPr="00D90191" w14:paraId="564D501B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1D295923" w14:textId="77777777" w:rsidR="004C3170" w:rsidRPr="00D90191" w:rsidRDefault="004C3170" w:rsidP="004C3170">
            <w:pPr>
              <w:pStyle w:val="Luettelokappale"/>
              <w:spacing w:line="360" w:lineRule="auto"/>
              <w:ind w:right="-105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4C3170" w:rsidRPr="00D90191" w14:paraId="7B5AD855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6F070515" w14:textId="77777777" w:rsidR="004C3170" w:rsidRPr="00D90191" w:rsidRDefault="004C3170" w:rsidP="004C3170">
            <w:pPr>
              <w:pStyle w:val="Luettelokappale"/>
              <w:spacing w:line="360" w:lineRule="auto"/>
              <w:ind w:right="-105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4C3170" w:rsidRPr="00D90191" w14:paraId="587441B0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672A2FAF" w14:textId="77777777" w:rsidR="004C3170" w:rsidRPr="00D90191" w:rsidRDefault="004C3170" w:rsidP="004C3170">
            <w:pPr>
              <w:pStyle w:val="Luettelokappale"/>
              <w:numPr>
                <w:ilvl w:val="0"/>
                <w:numId w:val="4"/>
              </w:numPr>
              <w:spacing w:line="360" w:lineRule="auto"/>
              <w:ind w:right="-105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4C3170" w:rsidRPr="00D90191" w14:paraId="1097884E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F08D31A" w14:textId="77777777" w:rsidR="004C3170" w:rsidRPr="00D90191" w:rsidRDefault="004C3170" w:rsidP="004C3170">
            <w:pPr>
              <w:pStyle w:val="Luettelokappale"/>
              <w:spacing w:line="360" w:lineRule="auto"/>
              <w:ind w:right="-105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D827CB" w:rsidRPr="00D90191" w14:paraId="71916B6B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2054D58E" w14:textId="77777777" w:rsidR="00D827CB" w:rsidRPr="00D90191" w:rsidRDefault="00D827CB" w:rsidP="004C3170">
            <w:pPr>
              <w:pStyle w:val="Luettelokappale"/>
              <w:spacing w:line="360" w:lineRule="auto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</w:tbl>
    <w:p w14:paraId="72D2E8F8" w14:textId="77777777" w:rsidR="00D827CB" w:rsidRPr="00D90191" w:rsidRDefault="00D827CB">
      <w:pPr>
        <w:rPr>
          <w:rFonts w:ascii="Raleway" w:hAnsi="Raleway" w:cs="Times New Roman"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827CB" w:rsidRPr="00D90191" w14:paraId="633FA16C" w14:textId="77777777" w:rsidTr="004C3170">
        <w:tc>
          <w:tcPr>
            <w:tcW w:w="10065" w:type="dxa"/>
          </w:tcPr>
          <w:p w14:paraId="20407119" w14:textId="77777777" w:rsidR="00D827CB" w:rsidRPr="00D90191" w:rsidRDefault="00D827CB" w:rsidP="004C3170">
            <w:pPr>
              <w:pStyle w:val="Luettelokappale"/>
              <w:numPr>
                <w:ilvl w:val="0"/>
                <w:numId w:val="3"/>
              </w:numPr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b/>
                <w:sz w:val="24"/>
                <w:szCs w:val="24"/>
              </w:rPr>
              <w:t>Miten</w:t>
            </w:r>
            <w:r w:rsidR="00A026AD" w:rsidRPr="00D90191">
              <w:rPr>
                <w:rFonts w:ascii="Raleway" w:hAnsi="Raleway" w:cs="Times New Roman"/>
                <w:b/>
                <w:sz w:val="24"/>
                <w:szCs w:val="24"/>
              </w:rPr>
              <w:t xml:space="preserve"> kylä on hoitanut viestinnän</w:t>
            </w:r>
            <w:r w:rsidR="00F629D0" w:rsidRPr="00D90191">
              <w:rPr>
                <w:rFonts w:ascii="Raleway" w:hAnsi="Raleway" w:cs="Times New Roman"/>
                <w:b/>
                <w:sz w:val="24"/>
                <w:szCs w:val="24"/>
              </w:rPr>
              <w:t xml:space="preserve"> (</w:t>
            </w:r>
            <w:r w:rsidR="00A026AD" w:rsidRPr="00D90191">
              <w:rPr>
                <w:rFonts w:ascii="Raleway" w:hAnsi="Raleway" w:cs="Times New Roman"/>
                <w:b/>
                <w:sz w:val="24"/>
                <w:szCs w:val="24"/>
              </w:rPr>
              <w:t>oma lehti, infokirje, ilmoitustaulu, kotisivut, sosiaalinen media tms.</w:t>
            </w:r>
            <w:r w:rsidR="00F629D0" w:rsidRPr="00D90191">
              <w:rPr>
                <w:rFonts w:ascii="Raleway" w:hAnsi="Raleway" w:cs="Times New Roman"/>
                <w:b/>
                <w:sz w:val="24"/>
                <w:szCs w:val="24"/>
              </w:rPr>
              <w:t>)?</w:t>
            </w:r>
          </w:p>
        </w:tc>
      </w:tr>
      <w:tr w:rsidR="004C3170" w:rsidRPr="00D90191" w14:paraId="4EE03DBB" w14:textId="77777777" w:rsidTr="004C3170">
        <w:tc>
          <w:tcPr>
            <w:tcW w:w="10065" w:type="dxa"/>
            <w:tcBorders>
              <w:bottom w:val="single" w:sz="4" w:space="0" w:color="auto"/>
            </w:tcBorders>
          </w:tcPr>
          <w:p w14:paraId="1B20A82B" w14:textId="77777777" w:rsidR="004C3170" w:rsidRPr="00D90191" w:rsidRDefault="004C3170" w:rsidP="004C3170">
            <w:pPr>
              <w:pStyle w:val="Luettelokappale"/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4C3170" w:rsidRPr="00D90191" w14:paraId="08DA3E3C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BAD0D0C" w14:textId="77777777" w:rsidR="004C3170" w:rsidRPr="00D90191" w:rsidRDefault="004C3170" w:rsidP="004C3170">
            <w:pPr>
              <w:pStyle w:val="Luettelokappale"/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A61725" w:rsidRPr="00D90191" w14:paraId="7E98F306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3792321A" w14:textId="77777777" w:rsidR="00A61725" w:rsidRPr="00D90191" w:rsidRDefault="00A61725" w:rsidP="004C3170">
            <w:pPr>
              <w:pStyle w:val="Luettelokappale"/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D827CB" w:rsidRPr="00D90191" w14:paraId="1A5761FB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4CB01661" w14:textId="77777777" w:rsidR="00D827CB" w:rsidRPr="00D90191" w:rsidRDefault="00D827CB" w:rsidP="004C3170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</w:tbl>
    <w:p w14:paraId="25568C63" w14:textId="77777777" w:rsidR="00D827CB" w:rsidRPr="00D90191" w:rsidRDefault="00D827CB">
      <w:pPr>
        <w:rPr>
          <w:rFonts w:ascii="Raleway" w:hAnsi="Raleway" w:cs="Times New Roman"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026AD" w:rsidRPr="00D90191" w14:paraId="25C3B475" w14:textId="77777777" w:rsidTr="004C3170">
        <w:tc>
          <w:tcPr>
            <w:tcW w:w="10065" w:type="dxa"/>
            <w:tcBorders>
              <w:bottom w:val="single" w:sz="4" w:space="0" w:color="auto"/>
            </w:tcBorders>
          </w:tcPr>
          <w:p w14:paraId="04548045" w14:textId="77777777" w:rsidR="00A026AD" w:rsidRPr="00D90191" w:rsidRDefault="00A026AD" w:rsidP="004C3170">
            <w:pPr>
              <w:pStyle w:val="Luettelokappale"/>
              <w:numPr>
                <w:ilvl w:val="0"/>
                <w:numId w:val="3"/>
              </w:numPr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b/>
                <w:sz w:val="24"/>
                <w:szCs w:val="24"/>
              </w:rPr>
              <w:t xml:space="preserve">Millaista yhteistyötä </w:t>
            </w:r>
            <w:r w:rsidR="00F629D0" w:rsidRPr="00D90191">
              <w:rPr>
                <w:rFonts w:ascii="Raleway" w:hAnsi="Raleway" w:cs="Times New Roman"/>
                <w:b/>
                <w:sz w:val="24"/>
                <w:szCs w:val="24"/>
              </w:rPr>
              <w:t xml:space="preserve">ja kenen kanssa </w:t>
            </w:r>
            <w:r w:rsidRPr="00D90191">
              <w:rPr>
                <w:rFonts w:ascii="Raleway" w:hAnsi="Raleway" w:cs="Times New Roman"/>
                <w:b/>
                <w:sz w:val="24"/>
                <w:szCs w:val="24"/>
              </w:rPr>
              <w:t>kylä</w:t>
            </w:r>
            <w:r w:rsidR="00F629D0" w:rsidRPr="00D90191">
              <w:rPr>
                <w:rFonts w:ascii="Raleway" w:hAnsi="Raleway" w:cs="Times New Roman"/>
                <w:b/>
                <w:sz w:val="24"/>
                <w:szCs w:val="24"/>
              </w:rPr>
              <w:t>nne tekee</w:t>
            </w:r>
            <w:r w:rsidRPr="00D90191">
              <w:rPr>
                <w:rFonts w:ascii="Raleway" w:hAnsi="Raleway" w:cs="Times New Roman"/>
                <w:b/>
                <w:sz w:val="24"/>
                <w:szCs w:val="24"/>
              </w:rPr>
              <w:t>? Esimerkkejä:</w:t>
            </w:r>
          </w:p>
          <w:p w14:paraId="38C9836D" w14:textId="77777777" w:rsidR="00A026AD" w:rsidRPr="00D90191" w:rsidRDefault="00A026AD" w:rsidP="004C3170">
            <w:pPr>
              <w:pStyle w:val="Luettelokappale"/>
              <w:numPr>
                <w:ilvl w:val="0"/>
                <w:numId w:val="5"/>
              </w:numPr>
              <w:spacing w:line="360" w:lineRule="auto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4C3170" w:rsidRPr="00D90191" w14:paraId="6198C50D" w14:textId="77777777" w:rsidTr="004C3170">
        <w:tc>
          <w:tcPr>
            <w:tcW w:w="10065" w:type="dxa"/>
            <w:tcBorders>
              <w:bottom w:val="single" w:sz="4" w:space="0" w:color="auto"/>
            </w:tcBorders>
          </w:tcPr>
          <w:p w14:paraId="5FEEA765" w14:textId="77777777" w:rsidR="004C3170" w:rsidRPr="00D90191" w:rsidRDefault="004C3170" w:rsidP="004C3170">
            <w:pPr>
              <w:pStyle w:val="Luettelokappale"/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A61725" w:rsidRPr="00D90191" w14:paraId="09367794" w14:textId="77777777" w:rsidTr="004C3170">
        <w:tc>
          <w:tcPr>
            <w:tcW w:w="10065" w:type="dxa"/>
            <w:tcBorders>
              <w:bottom w:val="single" w:sz="4" w:space="0" w:color="auto"/>
            </w:tcBorders>
          </w:tcPr>
          <w:p w14:paraId="3CCC6B20" w14:textId="77777777" w:rsidR="00A61725" w:rsidRPr="00D90191" w:rsidRDefault="00A61725" w:rsidP="004C3170">
            <w:pPr>
              <w:pStyle w:val="Luettelokappale"/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A026AD" w:rsidRPr="00D90191" w14:paraId="61E8441D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9963126" w14:textId="77777777" w:rsidR="00A026AD" w:rsidRPr="00D90191" w:rsidRDefault="00A026AD" w:rsidP="004C3170">
            <w:pPr>
              <w:pStyle w:val="Luettelokappale"/>
              <w:numPr>
                <w:ilvl w:val="0"/>
                <w:numId w:val="5"/>
              </w:numPr>
              <w:spacing w:line="360" w:lineRule="auto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4C3170" w:rsidRPr="00D90191" w14:paraId="1371A163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2689E70D" w14:textId="77777777" w:rsidR="004C3170" w:rsidRPr="00D90191" w:rsidRDefault="004C3170" w:rsidP="004C3170">
            <w:pPr>
              <w:pStyle w:val="Luettelokappale"/>
              <w:spacing w:line="360" w:lineRule="auto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A61725" w:rsidRPr="00D90191" w14:paraId="51A88D4D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9490745" w14:textId="77777777" w:rsidR="00A61725" w:rsidRPr="00D90191" w:rsidRDefault="00A61725" w:rsidP="004C3170">
            <w:pPr>
              <w:pStyle w:val="Luettelokappale"/>
              <w:spacing w:line="360" w:lineRule="auto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A026AD" w:rsidRPr="00D90191" w14:paraId="510D1609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4A419565" w14:textId="77777777" w:rsidR="00A026AD" w:rsidRPr="00D90191" w:rsidRDefault="00A026AD" w:rsidP="004C3170">
            <w:pPr>
              <w:pStyle w:val="Luettelokappale"/>
              <w:numPr>
                <w:ilvl w:val="0"/>
                <w:numId w:val="5"/>
              </w:numPr>
              <w:spacing w:line="360" w:lineRule="auto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A61725" w:rsidRPr="00D90191" w14:paraId="44E4C797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E134902" w14:textId="77777777" w:rsidR="00A61725" w:rsidRPr="00D90191" w:rsidRDefault="00A61725" w:rsidP="00A61725">
            <w:pPr>
              <w:pStyle w:val="Luettelokappale"/>
              <w:spacing w:line="360" w:lineRule="auto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4C3170" w:rsidRPr="00D90191" w14:paraId="3119E1B4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17C9BB0F" w14:textId="77777777" w:rsidR="004C3170" w:rsidRPr="00D90191" w:rsidRDefault="004C3170" w:rsidP="004C3170">
            <w:pPr>
              <w:pStyle w:val="Luettelokappale"/>
              <w:spacing w:line="360" w:lineRule="auto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</w:tbl>
    <w:p w14:paraId="48F47328" w14:textId="77777777" w:rsidR="00A026AD" w:rsidRPr="00D90191" w:rsidRDefault="00A026AD">
      <w:pPr>
        <w:rPr>
          <w:rFonts w:ascii="Raleway" w:hAnsi="Raleway" w:cs="Times New Roman"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026AD" w:rsidRPr="00D90191" w14:paraId="4CA1DC9F" w14:textId="77777777" w:rsidTr="004C3170">
        <w:tc>
          <w:tcPr>
            <w:tcW w:w="10065" w:type="dxa"/>
          </w:tcPr>
          <w:p w14:paraId="64F2AB48" w14:textId="77777777" w:rsidR="00A026AD" w:rsidRPr="00D90191" w:rsidRDefault="00A026AD" w:rsidP="004C3170">
            <w:pPr>
              <w:pStyle w:val="Sisennettyleipteksti"/>
              <w:numPr>
                <w:ilvl w:val="0"/>
                <w:numId w:val="3"/>
              </w:numPr>
              <w:ind w:left="319"/>
              <w:jc w:val="both"/>
              <w:rPr>
                <w:rFonts w:ascii="Raleway" w:hAnsi="Raleway"/>
                <w:b/>
                <w:szCs w:val="24"/>
              </w:rPr>
            </w:pPr>
            <w:r w:rsidRPr="00D90191">
              <w:rPr>
                <w:rFonts w:ascii="Raleway" w:hAnsi="Raleway"/>
                <w:b/>
                <w:szCs w:val="24"/>
              </w:rPr>
              <w:t>Mitä merkittäviä tapahtumia (kyläjuhlia, markkinoita, näytelmiä, yms. yleisötilaisuuksia) kyläläiset ovat järjestäneet viimeisen viiden vuoden aikana?</w:t>
            </w:r>
          </w:p>
        </w:tc>
      </w:tr>
      <w:tr w:rsidR="00A026AD" w:rsidRPr="00D90191" w14:paraId="371F60B2" w14:textId="77777777" w:rsidTr="004C3170">
        <w:tc>
          <w:tcPr>
            <w:tcW w:w="10065" w:type="dxa"/>
            <w:tcBorders>
              <w:bottom w:val="single" w:sz="4" w:space="0" w:color="auto"/>
            </w:tcBorders>
          </w:tcPr>
          <w:p w14:paraId="78999613" w14:textId="77777777" w:rsidR="00A026AD" w:rsidRPr="00D90191" w:rsidRDefault="00A026AD" w:rsidP="004C3170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4C3170" w:rsidRPr="00D90191" w14:paraId="681BB1F2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49CD6800" w14:textId="77777777" w:rsidR="004C3170" w:rsidRPr="00D90191" w:rsidRDefault="004C3170" w:rsidP="004C3170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A61725" w:rsidRPr="00D90191" w14:paraId="098E482E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9868AFA" w14:textId="77777777" w:rsidR="00A61725" w:rsidRPr="00D90191" w:rsidRDefault="00A61725" w:rsidP="004C3170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A61725" w:rsidRPr="00D90191" w14:paraId="1C75D090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3273B865" w14:textId="77777777" w:rsidR="00A61725" w:rsidRPr="00D90191" w:rsidRDefault="00A61725" w:rsidP="004C3170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4C3170" w:rsidRPr="00D90191" w14:paraId="1124E774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6ECEDDEE" w14:textId="77777777" w:rsidR="004C3170" w:rsidRPr="00D90191" w:rsidRDefault="004C3170" w:rsidP="004C3170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4C3170" w:rsidRPr="00D90191" w14:paraId="7ABCF32B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4FD00782" w14:textId="77777777" w:rsidR="004C3170" w:rsidRPr="00D90191" w:rsidRDefault="004C3170" w:rsidP="004C3170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4C3170" w:rsidRPr="00D90191" w14:paraId="7F5F8169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3DC9BCDF" w14:textId="77777777" w:rsidR="004C3170" w:rsidRPr="00D90191" w:rsidRDefault="004C3170" w:rsidP="004C3170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4C3170" w:rsidRPr="00D90191" w14:paraId="7DCB048F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DF4A783" w14:textId="77777777" w:rsidR="004C3170" w:rsidRPr="00D90191" w:rsidRDefault="004C3170" w:rsidP="004C3170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</w:tbl>
    <w:p w14:paraId="707AD616" w14:textId="77777777" w:rsidR="00A026AD" w:rsidRPr="00D90191" w:rsidRDefault="00A026AD">
      <w:pPr>
        <w:rPr>
          <w:rFonts w:ascii="Raleway" w:hAnsi="Raleway" w:cs="Times New Roman"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026AD" w:rsidRPr="00D90191" w14:paraId="031D0FEB" w14:textId="77777777" w:rsidTr="004C3170">
        <w:tc>
          <w:tcPr>
            <w:tcW w:w="10065" w:type="dxa"/>
          </w:tcPr>
          <w:p w14:paraId="3373F8D0" w14:textId="77777777" w:rsidR="00A026AD" w:rsidRPr="00D90191" w:rsidRDefault="00A026AD" w:rsidP="004C3170">
            <w:pPr>
              <w:pStyle w:val="Luettelokappale"/>
              <w:numPr>
                <w:ilvl w:val="0"/>
                <w:numId w:val="3"/>
              </w:numPr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b/>
                <w:sz w:val="24"/>
                <w:szCs w:val="24"/>
              </w:rPr>
              <w:t>Miten kylä ja kyläläiset ovat osallistuneet alueensa lähipalvelujen kehittämiseen ja uudelleen järjestämiseen (esim. kauppa, lähikoulu, posti, kylän monipalvelukeskus, laajakaistayhteydet, jätevesineuvonta, kylien turvallisuus, kyläavustaja, kuljetuspalvelut)?</w:t>
            </w:r>
          </w:p>
        </w:tc>
      </w:tr>
      <w:tr w:rsidR="004C3170" w:rsidRPr="00D90191" w14:paraId="2FBC396E" w14:textId="77777777" w:rsidTr="004C3170">
        <w:tc>
          <w:tcPr>
            <w:tcW w:w="10065" w:type="dxa"/>
            <w:tcBorders>
              <w:bottom w:val="single" w:sz="4" w:space="0" w:color="auto"/>
            </w:tcBorders>
          </w:tcPr>
          <w:p w14:paraId="0CF8615F" w14:textId="77777777" w:rsidR="004C3170" w:rsidRPr="00D90191" w:rsidRDefault="004C3170" w:rsidP="004C3170">
            <w:pPr>
              <w:pStyle w:val="Luettelokappale"/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4C3170" w:rsidRPr="00D90191" w14:paraId="44A86EB1" w14:textId="77777777" w:rsidTr="004C3170">
        <w:tc>
          <w:tcPr>
            <w:tcW w:w="10065" w:type="dxa"/>
            <w:tcBorders>
              <w:bottom w:val="single" w:sz="4" w:space="0" w:color="auto"/>
            </w:tcBorders>
          </w:tcPr>
          <w:p w14:paraId="62F3F91B" w14:textId="77777777" w:rsidR="004C3170" w:rsidRPr="00D90191" w:rsidRDefault="004C3170" w:rsidP="004C3170">
            <w:pPr>
              <w:pStyle w:val="Luettelokappale"/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4C3170" w:rsidRPr="00D90191" w14:paraId="235F5CE6" w14:textId="77777777" w:rsidTr="004C3170">
        <w:tc>
          <w:tcPr>
            <w:tcW w:w="10065" w:type="dxa"/>
            <w:tcBorders>
              <w:bottom w:val="single" w:sz="4" w:space="0" w:color="auto"/>
            </w:tcBorders>
          </w:tcPr>
          <w:p w14:paraId="0CAB516C" w14:textId="77777777" w:rsidR="004C3170" w:rsidRPr="00D90191" w:rsidRDefault="004C3170" w:rsidP="004C3170">
            <w:pPr>
              <w:pStyle w:val="Luettelokappale"/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A61725" w:rsidRPr="00D90191" w14:paraId="50B64D87" w14:textId="77777777" w:rsidTr="004C3170">
        <w:tc>
          <w:tcPr>
            <w:tcW w:w="10065" w:type="dxa"/>
            <w:tcBorders>
              <w:bottom w:val="single" w:sz="4" w:space="0" w:color="auto"/>
            </w:tcBorders>
          </w:tcPr>
          <w:p w14:paraId="1C7BB408" w14:textId="77777777" w:rsidR="00A61725" w:rsidRPr="00D90191" w:rsidRDefault="00A61725" w:rsidP="004C3170">
            <w:pPr>
              <w:pStyle w:val="Luettelokappale"/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4C3170" w:rsidRPr="00D90191" w14:paraId="4A8AAD3A" w14:textId="77777777" w:rsidTr="004C3170">
        <w:tc>
          <w:tcPr>
            <w:tcW w:w="10065" w:type="dxa"/>
            <w:tcBorders>
              <w:bottom w:val="single" w:sz="4" w:space="0" w:color="auto"/>
            </w:tcBorders>
          </w:tcPr>
          <w:p w14:paraId="7CC91DD7" w14:textId="77777777" w:rsidR="004C3170" w:rsidRPr="00D90191" w:rsidRDefault="004C3170" w:rsidP="004C3170">
            <w:pPr>
              <w:pStyle w:val="Luettelokappale"/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A61725" w:rsidRPr="00D90191" w14:paraId="20BAAC14" w14:textId="77777777" w:rsidTr="004C3170">
        <w:tc>
          <w:tcPr>
            <w:tcW w:w="10065" w:type="dxa"/>
            <w:tcBorders>
              <w:bottom w:val="single" w:sz="4" w:space="0" w:color="auto"/>
            </w:tcBorders>
          </w:tcPr>
          <w:p w14:paraId="4524681B" w14:textId="77777777" w:rsidR="00A61725" w:rsidRPr="00D90191" w:rsidRDefault="00A61725" w:rsidP="004C3170">
            <w:pPr>
              <w:pStyle w:val="Luettelokappale"/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4C3170" w:rsidRPr="00D90191" w14:paraId="1BADC282" w14:textId="77777777" w:rsidTr="004C3170">
        <w:tc>
          <w:tcPr>
            <w:tcW w:w="10065" w:type="dxa"/>
            <w:tcBorders>
              <w:bottom w:val="single" w:sz="4" w:space="0" w:color="auto"/>
            </w:tcBorders>
          </w:tcPr>
          <w:p w14:paraId="34682DB2" w14:textId="77777777" w:rsidR="004C3170" w:rsidRPr="00D90191" w:rsidRDefault="004C3170" w:rsidP="004C3170">
            <w:pPr>
              <w:pStyle w:val="Luettelokappale"/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A026AD" w:rsidRPr="00D90191" w14:paraId="0128327A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40BBB95" w14:textId="77777777" w:rsidR="00A026AD" w:rsidRPr="00D90191" w:rsidRDefault="00A026AD" w:rsidP="004C3170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</w:tbl>
    <w:p w14:paraId="7E2522CC" w14:textId="77777777" w:rsidR="00A026AD" w:rsidRPr="00D90191" w:rsidRDefault="00A026AD">
      <w:pPr>
        <w:rPr>
          <w:rFonts w:ascii="Raleway" w:hAnsi="Raleway" w:cs="Times New Roman"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026AD" w:rsidRPr="00D90191" w14:paraId="421A55F5" w14:textId="77777777" w:rsidTr="009D5EED">
        <w:tc>
          <w:tcPr>
            <w:tcW w:w="10065" w:type="dxa"/>
          </w:tcPr>
          <w:p w14:paraId="71B4D9F4" w14:textId="77777777" w:rsidR="00A026AD" w:rsidRPr="00D90191" w:rsidRDefault="00A026AD" w:rsidP="00A026AD">
            <w:pPr>
              <w:pStyle w:val="Luettelokappale"/>
              <w:numPr>
                <w:ilvl w:val="0"/>
                <w:numId w:val="3"/>
              </w:numPr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b/>
                <w:sz w:val="24"/>
                <w:szCs w:val="24"/>
              </w:rPr>
              <w:t>Mitä elinkeinojen kehittämiseen</w:t>
            </w:r>
            <w:r w:rsidR="00426AED" w:rsidRPr="00D90191">
              <w:rPr>
                <w:rFonts w:ascii="Raleway" w:hAnsi="Raleway" w:cs="Times New Roman"/>
                <w:b/>
                <w:sz w:val="24"/>
                <w:szCs w:val="24"/>
              </w:rPr>
              <w:t xml:space="preserve"> ja/tai paikallistalouden edistämiseen</w:t>
            </w:r>
            <w:r w:rsidRPr="00D90191">
              <w:rPr>
                <w:rFonts w:ascii="Raleway" w:hAnsi="Raleway" w:cs="Times New Roman"/>
                <w:b/>
                <w:sz w:val="24"/>
                <w:szCs w:val="24"/>
              </w:rPr>
              <w:t xml:space="preserve"> liittyviä hankkeita kylä on toteuttanut tai ollut mukana toteuttamassa viimeisen viiden vuoden aikana?</w:t>
            </w:r>
          </w:p>
        </w:tc>
      </w:tr>
      <w:tr w:rsidR="009D5EED" w:rsidRPr="00D90191" w14:paraId="1B9A2A85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07607CA3" w14:textId="77777777" w:rsidR="009D5EED" w:rsidRPr="00D90191" w:rsidRDefault="009D5EED" w:rsidP="009D5EED">
            <w:pPr>
              <w:pStyle w:val="Luettelokappale"/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9D5EED" w:rsidRPr="00D90191" w14:paraId="23F55205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045DF7BA" w14:textId="77777777" w:rsidR="009D5EED" w:rsidRPr="00D90191" w:rsidRDefault="009D5EED" w:rsidP="009D5EED">
            <w:pPr>
              <w:pStyle w:val="Luettelokappale"/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9D5EED" w:rsidRPr="00D90191" w14:paraId="77959C7F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15584D2E" w14:textId="77777777" w:rsidR="009D5EED" w:rsidRPr="00D90191" w:rsidRDefault="009D5EED" w:rsidP="009D5EED">
            <w:pPr>
              <w:pStyle w:val="Luettelokappale"/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A61725" w:rsidRPr="00D90191" w14:paraId="74CC7120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41A1BC95" w14:textId="77777777" w:rsidR="00A61725" w:rsidRPr="00D90191" w:rsidRDefault="00A61725" w:rsidP="009D5EED">
            <w:pPr>
              <w:pStyle w:val="Luettelokappale"/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A61725" w:rsidRPr="00D90191" w14:paraId="03FF9980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621CC006" w14:textId="77777777" w:rsidR="00A61725" w:rsidRPr="00D90191" w:rsidRDefault="00A61725" w:rsidP="009D5EED">
            <w:pPr>
              <w:pStyle w:val="Luettelokappale"/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9D5EED" w:rsidRPr="00D90191" w14:paraId="2D3364A0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7FB06584" w14:textId="77777777" w:rsidR="009D5EED" w:rsidRPr="00D90191" w:rsidRDefault="009D5EED" w:rsidP="009D5EED">
            <w:pPr>
              <w:pStyle w:val="Luettelokappale"/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9D5EED" w:rsidRPr="00D90191" w14:paraId="792EBF1B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27A828B7" w14:textId="77777777" w:rsidR="009D5EED" w:rsidRPr="00D90191" w:rsidRDefault="009D5EED" w:rsidP="009D5EED">
            <w:pPr>
              <w:pStyle w:val="Luettelokappale"/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A026AD" w:rsidRPr="00D90191" w14:paraId="213F1D87" w14:textId="77777777" w:rsidTr="009D5EED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11666BB8" w14:textId="77777777" w:rsidR="00A026AD" w:rsidRPr="00D90191" w:rsidRDefault="00A026AD" w:rsidP="009D5EED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</w:tbl>
    <w:p w14:paraId="0D5C99EA" w14:textId="77777777" w:rsidR="00C51293" w:rsidRPr="00D90191" w:rsidRDefault="00C51293">
      <w:pPr>
        <w:rPr>
          <w:rFonts w:ascii="Raleway" w:hAnsi="Raleway" w:cs="Times New Roman"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026AD" w:rsidRPr="00D90191" w14:paraId="1526711E" w14:textId="77777777" w:rsidTr="009D5EED">
        <w:tc>
          <w:tcPr>
            <w:tcW w:w="10065" w:type="dxa"/>
          </w:tcPr>
          <w:p w14:paraId="34895FA1" w14:textId="77777777" w:rsidR="00A026AD" w:rsidRPr="00D90191" w:rsidRDefault="00A026AD" w:rsidP="00A026AD">
            <w:pPr>
              <w:pStyle w:val="Luettelokappale"/>
              <w:numPr>
                <w:ilvl w:val="0"/>
                <w:numId w:val="3"/>
              </w:numPr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b/>
                <w:sz w:val="24"/>
                <w:szCs w:val="24"/>
              </w:rPr>
              <w:t>Onko kylän voimin pyritty edistämään maaseutuasumista ja hankkimaan kylään uusia asukkaita ja miten (tonttipörssi, markkinointi, muilla tavoin)?</w:t>
            </w:r>
          </w:p>
        </w:tc>
      </w:tr>
      <w:tr w:rsidR="009D5EED" w:rsidRPr="00D90191" w14:paraId="4A6A8BA6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7ECE4644" w14:textId="77777777" w:rsidR="009D5EED" w:rsidRPr="00D90191" w:rsidRDefault="009D5EED" w:rsidP="009D5EED">
            <w:pPr>
              <w:pStyle w:val="Luettelokappale"/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9D5EED" w:rsidRPr="00D90191" w14:paraId="5D4A0ADF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747C3D56" w14:textId="77777777" w:rsidR="009D5EED" w:rsidRPr="00D90191" w:rsidRDefault="009D5EED" w:rsidP="009D5EED">
            <w:pPr>
              <w:pStyle w:val="Luettelokappale"/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9D5EED" w:rsidRPr="00D90191" w14:paraId="37758C6C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7C8FE5F3" w14:textId="77777777" w:rsidR="009D5EED" w:rsidRPr="00D90191" w:rsidRDefault="009D5EED" w:rsidP="009D5EED">
            <w:pPr>
              <w:pStyle w:val="Luettelokappale"/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9D5EED" w:rsidRPr="00D90191" w14:paraId="07770B2B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3398C980" w14:textId="77777777" w:rsidR="009D5EED" w:rsidRPr="00D90191" w:rsidRDefault="009D5EED" w:rsidP="009D5EED">
            <w:pPr>
              <w:pStyle w:val="Luettelokappale"/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8878FF" w:rsidRPr="00D90191" w14:paraId="0F983DD4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4743D03B" w14:textId="77777777" w:rsidR="008878FF" w:rsidRPr="00D90191" w:rsidRDefault="008878FF" w:rsidP="009D5EED">
            <w:pPr>
              <w:pStyle w:val="Luettelokappale"/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8878FF" w:rsidRPr="00D90191" w14:paraId="2D932D7D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160A8B6A" w14:textId="77777777" w:rsidR="008878FF" w:rsidRPr="00D90191" w:rsidRDefault="008878FF" w:rsidP="009D5EED">
            <w:pPr>
              <w:pStyle w:val="Luettelokappale"/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8878FF" w:rsidRPr="00D90191" w14:paraId="264FF55B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4BD78682" w14:textId="77777777" w:rsidR="008878FF" w:rsidRPr="00D90191" w:rsidRDefault="008878FF" w:rsidP="009D5EED">
            <w:pPr>
              <w:pStyle w:val="Luettelokappale"/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9D5EED" w:rsidRPr="00D90191" w14:paraId="4016425A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7CF43806" w14:textId="77777777" w:rsidR="009D5EED" w:rsidRPr="00D90191" w:rsidRDefault="009D5EED" w:rsidP="009D5EED">
            <w:pPr>
              <w:pStyle w:val="Luettelokappale"/>
              <w:spacing w:line="360" w:lineRule="auto"/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</w:p>
        </w:tc>
      </w:tr>
      <w:tr w:rsidR="00A026AD" w:rsidRPr="00D90191" w14:paraId="5D0BCE06" w14:textId="77777777" w:rsidTr="009D5EED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30FC606C" w14:textId="77777777" w:rsidR="00A026AD" w:rsidRPr="00D90191" w:rsidRDefault="00A026AD" w:rsidP="009D5EED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</w:tbl>
    <w:p w14:paraId="28EB9E43" w14:textId="77777777" w:rsidR="00A026AD" w:rsidRPr="00D90191" w:rsidRDefault="00A026AD">
      <w:pPr>
        <w:rPr>
          <w:rFonts w:ascii="Raleway" w:hAnsi="Raleway" w:cs="Times New Roman"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026AD" w:rsidRPr="00D90191" w14:paraId="4D8B87C6" w14:textId="77777777" w:rsidTr="009D5EED">
        <w:tc>
          <w:tcPr>
            <w:tcW w:w="10065" w:type="dxa"/>
          </w:tcPr>
          <w:p w14:paraId="72234142" w14:textId="6B0F5415" w:rsidR="00A026AD" w:rsidRPr="00350435" w:rsidRDefault="00C51293" w:rsidP="00C51293">
            <w:pPr>
              <w:pStyle w:val="Leipteksti"/>
              <w:numPr>
                <w:ilvl w:val="0"/>
                <w:numId w:val="3"/>
              </w:numPr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  <w:r w:rsidRPr="00350435">
              <w:rPr>
                <w:rFonts w:ascii="Raleway" w:hAnsi="Raleway" w:cs="Times New Roman"/>
                <w:b/>
                <w:sz w:val="24"/>
                <w:szCs w:val="24"/>
              </w:rPr>
              <w:t xml:space="preserve">Miten </w:t>
            </w:r>
            <w:r w:rsidR="00350435" w:rsidRPr="00350435">
              <w:rPr>
                <w:rFonts w:ascii="Raleway" w:hAnsi="Raleway" w:cs="Calibri"/>
                <w:b/>
                <w:sz w:val="24"/>
                <w:szCs w:val="24"/>
              </w:rPr>
              <w:t>ympäristöä ja paikalliskulttuuria (perinnetapahtumat, kyläkirjat, kylän perinne-/arvorakennusten ylläpito jne.) vaalitaan?</w:t>
            </w:r>
          </w:p>
        </w:tc>
      </w:tr>
      <w:tr w:rsidR="00A026AD" w:rsidRPr="00D90191" w14:paraId="6645363D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7CE48813" w14:textId="77777777" w:rsidR="00A026AD" w:rsidRPr="00D90191" w:rsidRDefault="00A026AD" w:rsidP="009D5EED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9D5EED" w:rsidRPr="00D90191" w14:paraId="678E5FAB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083EAD63" w14:textId="77777777" w:rsidR="009D5EED" w:rsidRPr="00D90191" w:rsidRDefault="009D5EED" w:rsidP="009D5EED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9D5EED" w:rsidRPr="00D90191" w14:paraId="7A6EF6A4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5BF8FF82" w14:textId="77777777" w:rsidR="009D5EED" w:rsidRPr="00D90191" w:rsidRDefault="009D5EED" w:rsidP="009D5EED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8878FF" w:rsidRPr="00D90191" w14:paraId="6485F35E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12EE8C38" w14:textId="77777777" w:rsidR="008878FF" w:rsidRPr="00D90191" w:rsidRDefault="008878FF" w:rsidP="009D5EED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8878FF" w:rsidRPr="00D90191" w14:paraId="7A5DC0F9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3E73C51D" w14:textId="77777777" w:rsidR="008878FF" w:rsidRPr="00D90191" w:rsidRDefault="008878FF" w:rsidP="009D5EED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8878FF" w:rsidRPr="00D90191" w14:paraId="1420C8A5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3D2373DD" w14:textId="77777777" w:rsidR="008878FF" w:rsidRPr="00D90191" w:rsidRDefault="008878FF" w:rsidP="009D5EED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8878FF" w:rsidRPr="00D90191" w14:paraId="1A7539F1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708431BE" w14:textId="77777777" w:rsidR="008878FF" w:rsidRPr="00D90191" w:rsidRDefault="008878FF" w:rsidP="009D5EED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9D5EED" w:rsidRPr="00D90191" w14:paraId="4DB21975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6F8147F3" w14:textId="77777777" w:rsidR="009D5EED" w:rsidRPr="00D90191" w:rsidRDefault="009D5EED" w:rsidP="009D5EED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9D5EED" w:rsidRPr="00D90191" w14:paraId="1B258637" w14:textId="77777777" w:rsidTr="009D5EED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448771CC" w14:textId="77777777" w:rsidR="009D5EED" w:rsidRPr="00D90191" w:rsidRDefault="009D5EED" w:rsidP="009D5EED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</w:tbl>
    <w:p w14:paraId="099A9D10" w14:textId="77777777" w:rsidR="00A026AD" w:rsidRPr="00D90191" w:rsidRDefault="00A026AD">
      <w:pPr>
        <w:rPr>
          <w:rFonts w:ascii="Raleway" w:hAnsi="Raleway" w:cs="Times New Roman"/>
          <w:b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22F3B" w:rsidRPr="00D90191" w14:paraId="0072E43D" w14:textId="77777777" w:rsidTr="00A61725">
        <w:tc>
          <w:tcPr>
            <w:tcW w:w="10065" w:type="dxa"/>
          </w:tcPr>
          <w:p w14:paraId="0B882151" w14:textId="77777777" w:rsidR="00922F3B" w:rsidRPr="00D90191" w:rsidRDefault="00426AED" w:rsidP="004F1E6B">
            <w:pPr>
              <w:pStyle w:val="Leipteksti"/>
              <w:numPr>
                <w:ilvl w:val="0"/>
                <w:numId w:val="3"/>
              </w:numPr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b/>
                <w:sz w:val="24"/>
                <w:szCs w:val="24"/>
              </w:rPr>
              <w:t>Miten suunnitelmallista kylänne toiminta on ja millaisia tulevaisuuden suunnitelmia kylällä on seuraaville viidelle vuodelle?</w:t>
            </w:r>
          </w:p>
        </w:tc>
      </w:tr>
      <w:tr w:rsidR="00922F3B" w:rsidRPr="00D90191" w14:paraId="7ABDA468" w14:textId="77777777" w:rsidTr="00A61725">
        <w:tc>
          <w:tcPr>
            <w:tcW w:w="10065" w:type="dxa"/>
            <w:tcBorders>
              <w:bottom w:val="single" w:sz="4" w:space="0" w:color="auto"/>
            </w:tcBorders>
          </w:tcPr>
          <w:p w14:paraId="52AABA65" w14:textId="77777777" w:rsidR="00922F3B" w:rsidRPr="00D90191" w:rsidRDefault="00922F3B" w:rsidP="00A61725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A61725" w:rsidRPr="00D90191" w14:paraId="70647204" w14:textId="77777777" w:rsidTr="00A61725">
        <w:tc>
          <w:tcPr>
            <w:tcW w:w="10065" w:type="dxa"/>
            <w:tcBorders>
              <w:bottom w:val="single" w:sz="4" w:space="0" w:color="auto"/>
            </w:tcBorders>
          </w:tcPr>
          <w:p w14:paraId="58592EC7" w14:textId="77777777" w:rsidR="00A61725" w:rsidRPr="00D90191" w:rsidRDefault="00A61725" w:rsidP="00A61725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A61725" w:rsidRPr="00D90191" w14:paraId="64C6648A" w14:textId="77777777" w:rsidTr="00A61725">
        <w:tc>
          <w:tcPr>
            <w:tcW w:w="10065" w:type="dxa"/>
            <w:tcBorders>
              <w:bottom w:val="single" w:sz="4" w:space="0" w:color="auto"/>
            </w:tcBorders>
          </w:tcPr>
          <w:p w14:paraId="5876E89B" w14:textId="77777777" w:rsidR="00A61725" w:rsidRPr="00D90191" w:rsidRDefault="00A61725" w:rsidP="00A61725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8878FF" w:rsidRPr="00D90191" w14:paraId="63B8BE7F" w14:textId="77777777" w:rsidTr="00A61725">
        <w:tc>
          <w:tcPr>
            <w:tcW w:w="10065" w:type="dxa"/>
            <w:tcBorders>
              <w:bottom w:val="single" w:sz="4" w:space="0" w:color="auto"/>
            </w:tcBorders>
          </w:tcPr>
          <w:p w14:paraId="08F6160E" w14:textId="77777777" w:rsidR="008878FF" w:rsidRPr="00D90191" w:rsidRDefault="008878FF" w:rsidP="00A61725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8878FF" w:rsidRPr="00D90191" w14:paraId="4528883F" w14:textId="77777777" w:rsidTr="00A61725">
        <w:tc>
          <w:tcPr>
            <w:tcW w:w="10065" w:type="dxa"/>
            <w:tcBorders>
              <w:bottom w:val="single" w:sz="4" w:space="0" w:color="auto"/>
            </w:tcBorders>
          </w:tcPr>
          <w:p w14:paraId="45CF84DA" w14:textId="77777777" w:rsidR="008878FF" w:rsidRPr="00D90191" w:rsidRDefault="008878FF" w:rsidP="00A61725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8878FF" w:rsidRPr="00D90191" w14:paraId="6AD58082" w14:textId="77777777" w:rsidTr="00A61725">
        <w:tc>
          <w:tcPr>
            <w:tcW w:w="10065" w:type="dxa"/>
            <w:tcBorders>
              <w:bottom w:val="single" w:sz="4" w:space="0" w:color="auto"/>
            </w:tcBorders>
          </w:tcPr>
          <w:p w14:paraId="14FDE20B" w14:textId="77777777" w:rsidR="008878FF" w:rsidRPr="00D90191" w:rsidRDefault="008878FF" w:rsidP="00A61725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8878FF" w:rsidRPr="00D90191" w14:paraId="1940C5CE" w14:textId="77777777" w:rsidTr="00A61725">
        <w:tc>
          <w:tcPr>
            <w:tcW w:w="10065" w:type="dxa"/>
            <w:tcBorders>
              <w:bottom w:val="single" w:sz="4" w:space="0" w:color="auto"/>
            </w:tcBorders>
          </w:tcPr>
          <w:p w14:paraId="7E8396E5" w14:textId="77777777" w:rsidR="008878FF" w:rsidRPr="00D90191" w:rsidRDefault="008878FF" w:rsidP="00A61725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8878FF" w:rsidRPr="00D90191" w14:paraId="48BB3FC4" w14:textId="77777777" w:rsidTr="00A61725">
        <w:tc>
          <w:tcPr>
            <w:tcW w:w="10065" w:type="dxa"/>
            <w:tcBorders>
              <w:bottom w:val="single" w:sz="4" w:space="0" w:color="auto"/>
            </w:tcBorders>
          </w:tcPr>
          <w:p w14:paraId="269F4F8B" w14:textId="77777777" w:rsidR="008878FF" w:rsidRPr="00D90191" w:rsidRDefault="008878FF" w:rsidP="00A61725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A61725" w:rsidRPr="00D90191" w14:paraId="24C34877" w14:textId="77777777" w:rsidTr="00A61725">
        <w:tc>
          <w:tcPr>
            <w:tcW w:w="10065" w:type="dxa"/>
            <w:tcBorders>
              <w:bottom w:val="single" w:sz="4" w:space="0" w:color="auto"/>
            </w:tcBorders>
          </w:tcPr>
          <w:p w14:paraId="2A0BE0FE" w14:textId="77777777" w:rsidR="00A61725" w:rsidRPr="00D90191" w:rsidRDefault="00A61725" w:rsidP="00A61725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</w:tbl>
    <w:p w14:paraId="42C787CD" w14:textId="77777777" w:rsidR="00922F3B" w:rsidRPr="00D90191" w:rsidRDefault="00922F3B">
      <w:pPr>
        <w:rPr>
          <w:rFonts w:ascii="Raleway" w:hAnsi="Raleway" w:cs="Times New Roman"/>
          <w:b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51293" w:rsidRPr="00D90191" w14:paraId="689C2FD8" w14:textId="77777777" w:rsidTr="00A61725">
        <w:tc>
          <w:tcPr>
            <w:tcW w:w="10065" w:type="dxa"/>
          </w:tcPr>
          <w:p w14:paraId="7BB1A1E1" w14:textId="5590A924" w:rsidR="00C51293" w:rsidRPr="00EC6092" w:rsidRDefault="00EC6092" w:rsidP="00F629D0">
            <w:pPr>
              <w:pStyle w:val="Leipteksti"/>
              <w:numPr>
                <w:ilvl w:val="0"/>
                <w:numId w:val="3"/>
              </w:numPr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  <w:r w:rsidRPr="00EC6092">
              <w:rPr>
                <w:rFonts w:ascii="Raleway" w:hAnsi="Raleway"/>
                <w:b/>
                <w:sz w:val="24"/>
                <w:szCs w:val="24"/>
              </w:rPr>
              <w:t>Onko korona-aika muuttanut kylänne toimintatapoja, ja onko teille syntynyt pysyviä muutoksia ja käytänteitä (esim. digitaalisuuteen ja monipaikkaisuuteen liittyen)</w:t>
            </w:r>
            <w:r w:rsidR="00C51293" w:rsidRPr="00EC6092">
              <w:rPr>
                <w:rFonts w:ascii="Raleway" w:hAnsi="Raleway" w:cs="Times New Roman"/>
                <w:b/>
                <w:sz w:val="24"/>
                <w:szCs w:val="24"/>
              </w:rPr>
              <w:t>?</w:t>
            </w:r>
          </w:p>
        </w:tc>
      </w:tr>
      <w:tr w:rsidR="00C51293" w:rsidRPr="00D90191" w14:paraId="35ADCA67" w14:textId="77777777" w:rsidTr="00A61725">
        <w:tc>
          <w:tcPr>
            <w:tcW w:w="10065" w:type="dxa"/>
            <w:tcBorders>
              <w:bottom w:val="single" w:sz="4" w:space="0" w:color="auto"/>
            </w:tcBorders>
          </w:tcPr>
          <w:p w14:paraId="4AE45C17" w14:textId="77777777" w:rsidR="00C51293" w:rsidRPr="00D90191" w:rsidRDefault="00C51293" w:rsidP="00A61725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A61725" w:rsidRPr="00D90191" w14:paraId="505B9990" w14:textId="77777777" w:rsidTr="00A61725">
        <w:tc>
          <w:tcPr>
            <w:tcW w:w="10065" w:type="dxa"/>
            <w:tcBorders>
              <w:bottom w:val="single" w:sz="4" w:space="0" w:color="auto"/>
            </w:tcBorders>
          </w:tcPr>
          <w:p w14:paraId="673AA868" w14:textId="77777777" w:rsidR="00A61725" w:rsidRPr="00D90191" w:rsidRDefault="00A61725" w:rsidP="00A61725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8878FF" w:rsidRPr="00D90191" w14:paraId="3A932473" w14:textId="77777777" w:rsidTr="00A61725">
        <w:tc>
          <w:tcPr>
            <w:tcW w:w="10065" w:type="dxa"/>
            <w:tcBorders>
              <w:bottom w:val="single" w:sz="4" w:space="0" w:color="auto"/>
            </w:tcBorders>
          </w:tcPr>
          <w:p w14:paraId="19CF238A" w14:textId="77777777" w:rsidR="008878FF" w:rsidRPr="00D90191" w:rsidRDefault="008878FF" w:rsidP="00A61725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8878FF" w:rsidRPr="00D90191" w14:paraId="2236F771" w14:textId="77777777" w:rsidTr="00A61725">
        <w:tc>
          <w:tcPr>
            <w:tcW w:w="10065" w:type="dxa"/>
            <w:tcBorders>
              <w:bottom w:val="single" w:sz="4" w:space="0" w:color="auto"/>
            </w:tcBorders>
          </w:tcPr>
          <w:p w14:paraId="19C12862" w14:textId="77777777" w:rsidR="008878FF" w:rsidRPr="00D90191" w:rsidRDefault="008878FF" w:rsidP="00A61725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A61725" w:rsidRPr="00D90191" w14:paraId="72303C2E" w14:textId="77777777" w:rsidTr="00A61725">
        <w:tc>
          <w:tcPr>
            <w:tcW w:w="10065" w:type="dxa"/>
            <w:tcBorders>
              <w:bottom w:val="single" w:sz="4" w:space="0" w:color="auto"/>
            </w:tcBorders>
          </w:tcPr>
          <w:p w14:paraId="651F05D9" w14:textId="77777777" w:rsidR="00A61725" w:rsidRPr="00D90191" w:rsidRDefault="00A61725" w:rsidP="00A61725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8878FF" w:rsidRPr="00D90191" w14:paraId="71917092" w14:textId="77777777" w:rsidTr="00A61725">
        <w:tc>
          <w:tcPr>
            <w:tcW w:w="10065" w:type="dxa"/>
            <w:tcBorders>
              <w:bottom w:val="single" w:sz="4" w:space="0" w:color="auto"/>
            </w:tcBorders>
          </w:tcPr>
          <w:p w14:paraId="5B053364" w14:textId="77777777" w:rsidR="008878FF" w:rsidRPr="00D90191" w:rsidRDefault="008878FF" w:rsidP="00A61725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8878FF" w:rsidRPr="00D90191" w14:paraId="43E7299A" w14:textId="77777777" w:rsidTr="00A61725">
        <w:tc>
          <w:tcPr>
            <w:tcW w:w="10065" w:type="dxa"/>
            <w:tcBorders>
              <w:bottom w:val="single" w:sz="4" w:space="0" w:color="auto"/>
            </w:tcBorders>
          </w:tcPr>
          <w:p w14:paraId="1FBD8013" w14:textId="77777777" w:rsidR="008878FF" w:rsidRPr="00D90191" w:rsidRDefault="008878FF" w:rsidP="00A61725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A61725" w:rsidRPr="00D90191" w14:paraId="6E1F0ABC" w14:textId="77777777" w:rsidTr="00A61725">
        <w:tc>
          <w:tcPr>
            <w:tcW w:w="10065" w:type="dxa"/>
            <w:tcBorders>
              <w:bottom w:val="single" w:sz="4" w:space="0" w:color="auto"/>
            </w:tcBorders>
          </w:tcPr>
          <w:p w14:paraId="3F81B58F" w14:textId="77777777" w:rsidR="00A61725" w:rsidRPr="00D90191" w:rsidRDefault="00A61725" w:rsidP="00A61725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</w:tbl>
    <w:p w14:paraId="383A3B95" w14:textId="24667833" w:rsidR="00C51293" w:rsidRDefault="00C51293">
      <w:pPr>
        <w:rPr>
          <w:rFonts w:ascii="Raleway" w:hAnsi="Raleway" w:cs="Times New Roman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92B58" w:rsidRPr="00D90191" w14:paraId="1A1D5559" w14:textId="77777777" w:rsidTr="00FF31F3">
        <w:tc>
          <w:tcPr>
            <w:tcW w:w="10065" w:type="dxa"/>
          </w:tcPr>
          <w:p w14:paraId="3D2D9E43" w14:textId="77777777" w:rsidR="00B92B58" w:rsidRPr="00D90191" w:rsidRDefault="00B92B58" w:rsidP="00FF31F3">
            <w:pPr>
              <w:pStyle w:val="Leipteksti"/>
              <w:numPr>
                <w:ilvl w:val="0"/>
                <w:numId w:val="3"/>
              </w:numPr>
              <w:ind w:left="319"/>
              <w:rPr>
                <w:rFonts w:ascii="Raleway" w:hAnsi="Raleway" w:cs="Times New Roman"/>
                <w:b/>
                <w:sz w:val="24"/>
                <w:szCs w:val="24"/>
              </w:rPr>
            </w:pPr>
            <w:r w:rsidRPr="00D90191">
              <w:rPr>
                <w:rFonts w:ascii="Raleway" w:hAnsi="Raleway" w:cs="Times New Roman"/>
                <w:b/>
                <w:sz w:val="24"/>
                <w:szCs w:val="24"/>
              </w:rPr>
              <w:t>Miksi juuri tämä kylä pitäisi valita Vuoden Kyläksi?</w:t>
            </w:r>
          </w:p>
        </w:tc>
      </w:tr>
      <w:tr w:rsidR="00B92B58" w:rsidRPr="00D90191" w14:paraId="63E562B3" w14:textId="77777777" w:rsidTr="00FF31F3">
        <w:tc>
          <w:tcPr>
            <w:tcW w:w="10065" w:type="dxa"/>
            <w:tcBorders>
              <w:bottom w:val="single" w:sz="4" w:space="0" w:color="auto"/>
            </w:tcBorders>
          </w:tcPr>
          <w:p w14:paraId="725FE51C" w14:textId="77777777" w:rsidR="00B92B58" w:rsidRPr="00D90191" w:rsidRDefault="00B92B58" w:rsidP="00FF31F3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B92B58" w:rsidRPr="00D90191" w14:paraId="437979F9" w14:textId="77777777" w:rsidTr="00FF31F3">
        <w:tc>
          <w:tcPr>
            <w:tcW w:w="10065" w:type="dxa"/>
            <w:tcBorders>
              <w:bottom w:val="single" w:sz="4" w:space="0" w:color="auto"/>
            </w:tcBorders>
          </w:tcPr>
          <w:p w14:paraId="72084CDC" w14:textId="77777777" w:rsidR="00B92B58" w:rsidRPr="00D90191" w:rsidRDefault="00B92B58" w:rsidP="00FF31F3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B92B58" w:rsidRPr="00D90191" w14:paraId="608CDDE6" w14:textId="77777777" w:rsidTr="00FF31F3">
        <w:tc>
          <w:tcPr>
            <w:tcW w:w="10065" w:type="dxa"/>
            <w:tcBorders>
              <w:bottom w:val="single" w:sz="4" w:space="0" w:color="auto"/>
            </w:tcBorders>
          </w:tcPr>
          <w:p w14:paraId="26492E95" w14:textId="77777777" w:rsidR="00B92B58" w:rsidRPr="00D90191" w:rsidRDefault="00B92B58" w:rsidP="00FF31F3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8878FF" w:rsidRPr="00D90191" w14:paraId="7FEFEBB3" w14:textId="77777777" w:rsidTr="00FF31F3">
        <w:tc>
          <w:tcPr>
            <w:tcW w:w="10065" w:type="dxa"/>
            <w:tcBorders>
              <w:bottom w:val="single" w:sz="4" w:space="0" w:color="auto"/>
            </w:tcBorders>
          </w:tcPr>
          <w:p w14:paraId="5CE2B2BD" w14:textId="77777777" w:rsidR="008878FF" w:rsidRPr="00D90191" w:rsidRDefault="008878FF" w:rsidP="00FF31F3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8878FF" w:rsidRPr="00D90191" w14:paraId="7307A6E1" w14:textId="77777777" w:rsidTr="00FF31F3">
        <w:tc>
          <w:tcPr>
            <w:tcW w:w="10065" w:type="dxa"/>
            <w:tcBorders>
              <w:bottom w:val="single" w:sz="4" w:space="0" w:color="auto"/>
            </w:tcBorders>
          </w:tcPr>
          <w:p w14:paraId="037D252B" w14:textId="77777777" w:rsidR="008878FF" w:rsidRPr="00D90191" w:rsidRDefault="008878FF" w:rsidP="00FF31F3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8878FF" w:rsidRPr="00D90191" w14:paraId="19FAA106" w14:textId="77777777" w:rsidTr="00FF31F3">
        <w:tc>
          <w:tcPr>
            <w:tcW w:w="10065" w:type="dxa"/>
            <w:tcBorders>
              <w:bottom w:val="single" w:sz="4" w:space="0" w:color="auto"/>
            </w:tcBorders>
          </w:tcPr>
          <w:p w14:paraId="309D34AD" w14:textId="77777777" w:rsidR="008878FF" w:rsidRPr="00D90191" w:rsidRDefault="008878FF" w:rsidP="00FF31F3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8878FF" w:rsidRPr="00D90191" w14:paraId="4376A9E7" w14:textId="77777777" w:rsidTr="00FF31F3">
        <w:tc>
          <w:tcPr>
            <w:tcW w:w="10065" w:type="dxa"/>
            <w:tcBorders>
              <w:bottom w:val="single" w:sz="4" w:space="0" w:color="auto"/>
            </w:tcBorders>
          </w:tcPr>
          <w:p w14:paraId="3E119465" w14:textId="77777777" w:rsidR="008878FF" w:rsidRPr="00D90191" w:rsidRDefault="008878FF" w:rsidP="00FF31F3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8878FF" w:rsidRPr="00D90191" w14:paraId="7809C7E2" w14:textId="77777777" w:rsidTr="00FF31F3">
        <w:tc>
          <w:tcPr>
            <w:tcW w:w="10065" w:type="dxa"/>
            <w:tcBorders>
              <w:bottom w:val="single" w:sz="4" w:space="0" w:color="auto"/>
            </w:tcBorders>
          </w:tcPr>
          <w:p w14:paraId="22C198A5" w14:textId="77777777" w:rsidR="008878FF" w:rsidRPr="00D90191" w:rsidRDefault="008878FF" w:rsidP="00FF31F3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8878FF" w:rsidRPr="00D90191" w14:paraId="07F416B0" w14:textId="77777777" w:rsidTr="00FF31F3">
        <w:tc>
          <w:tcPr>
            <w:tcW w:w="10065" w:type="dxa"/>
            <w:tcBorders>
              <w:bottom w:val="single" w:sz="4" w:space="0" w:color="auto"/>
            </w:tcBorders>
          </w:tcPr>
          <w:p w14:paraId="64576615" w14:textId="77777777" w:rsidR="008878FF" w:rsidRPr="00D90191" w:rsidRDefault="008878FF" w:rsidP="00FF31F3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B92B58" w:rsidRPr="00D90191" w14:paraId="32822173" w14:textId="77777777" w:rsidTr="00FF31F3">
        <w:tc>
          <w:tcPr>
            <w:tcW w:w="10065" w:type="dxa"/>
            <w:tcBorders>
              <w:bottom w:val="single" w:sz="4" w:space="0" w:color="auto"/>
            </w:tcBorders>
          </w:tcPr>
          <w:p w14:paraId="17299D3E" w14:textId="77777777" w:rsidR="00B92B58" w:rsidRPr="00D90191" w:rsidRDefault="00B92B58" w:rsidP="00FF31F3">
            <w:pPr>
              <w:spacing w:line="360" w:lineRule="auto"/>
              <w:ind w:left="319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</w:tbl>
    <w:p w14:paraId="0A1E0835" w14:textId="77777777" w:rsidR="00B92B58" w:rsidRPr="00D90191" w:rsidRDefault="00B92B58">
      <w:pPr>
        <w:rPr>
          <w:rFonts w:ascii="Raleway" w:hAnsi="Raleway" w:cs="Times New Roman"/>
        </w:rPr>
      </w:pPr>
    </w:p>
    <w:sectPr w:rsidR="00B92B58" w:rsidRPr="00D90191" w:rsidSect="00A61725">
      <w:footerReference w:type="default" r:id="rId8"/>
      <w:headerReference w:type="first" r:id="rId9"/>
      <w:footerReference w:type="first" r:id="rId10"/>
      <w:pgSz w:w="11906" w:h="16838"/>
      <w:pgMar w:top="851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8EB33" w14:textId="77777777" w:rsidR="00920E89" w:rsidRDefault="00920E89" w:rsidP="008D0780">
      <w:pPr>
        <w:spacing w:after="0" w:line="240" w:lineRule="auto"/>
      </w:pPr>
      <w:r>
        <w:separator/>
      </w:r>
    </w:p>
  </w:endnote>
  <w:endnote w:type="continuationSeparator" w:id="0">
    <w:p w14:paraId="7DD76A05" w14:textId="77777777" w:rsidR="00920E89" w:rsidRDefault="00920E89" w:rsidP="008D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ADD2B" w14:textId="37280223" w:rsidR="00F629D0" w:rsidRDefault="00F629D0">
    <w:pPr>
      <w:pStyle w:val="Alatunnist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75403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DF4A2" w14:textId="3C0CF068" w:rsidR="00F629D0" w:rsidRDefault="00F629D0">
    <w:pPr>
      <w:pStyle w:val="Alatunnist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7540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9B43C" w14:textId="77777777" w:rsidR="00920E89" w:rsidRDefault="00920E89" w:rsidP="008D0780">
      <w:pPr>
        <w:spacing w:after="0" w:line="240" w:lineRule="auto"/>
      </w:pPr>
      <w:r>
        <w:separator/>
      </w:r>
    </w:p>
  </w:footnote>
  <w:footnote w:type="continuationSeparator" w:id="0">
    <w:p w14:paraId="237490EB" w14:textId="77777777" w:rsidR="00920E89" w:rsidRDefault="00920E89" w:rsidP="008D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B6C06" w14:textId="501C5691" w:rsidR="00F629D0" w:rsidRPr="00771852" w:rsidRDefault="00075403" w:rsidP="00075403">
    <w:pPr>
      <w:pStyle w:val="Eivli"/>
      <w:rPr>
        <w:rFonts w:ascii="Raleway" w:hAnsi="Raleway" w:cs="Times New Roman"/>
      </w:rPr>
    </w:pPr>
    <w:r>
      <w:rPr>
        <w:rFonts w:ascii="Raleway" w:hAnsi="Raleway" w:cs="Times New Roman"/>
        <w:noProof/>
        <w:lang w:eastAsia="fi-FI"/>
      </w:rPr>
      <w:drawing>
        <wp:inline distT="0" distB="0" distL="0" distR="0" wp14:anchorId="66901B48" wp14:editId="40E85F9C">
          <wp:extent cx="6659880" cy="1233805"/>
          <wp:effectExtent l="0" t="0" r="7620" b="4445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eski-Suomen Kylä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880" cy="123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4BFDBE" w14:textId="7DF085DC" w:rsidR="00F629D0" w:rsidRPr="00771852" w:rsidRDefault="00075403" w:rsidP="00D827CB">
    <w:pPr>
      <w:pStyle w:val="Eivli"/>
      <w:jc w:val="center"/>
      <w:rPr>
        <w:rFonts w:ascii="Raleway" w:hAnsi="Raleway" w:cs="Times New Roman"/>
        <w:b/>
        <w:sz w:val="32"/>
        <w:szCs w:val="32"/>
      </w:rPr>
    </w:pPr>
    <w:r>
      <w:rPr>
        <w:rFonts w:ascii="Raleway" w:hAnsi="Raleway" w:cs="Times New Roman"/>
        <w:b/>
        <w:sz w:val="32"/>
        <w:szCs w:val="32"/>
      </w:rPr>
      <w:t xml:space="preserve">VUODEN KYLÄN VALINTA </w:t>
    </w:r>
  </w:p>
  <w:p w14:paraId="05523A85" w14:textId="77777777" w:rsidR="00F629D0" w:rsidRPr="005349A6" w:rsidRDefault="00F629D0" w:rsidP="00D827CB">
    <w:pPr>
      <w:pStyle w:val="Eivli"/>
      <w:rPr>
        <w:rFonts w:ascii="Times New Roman" w:hAnsi="Times New Roman" w:cs="Times New Roman"/>
        <w:sz w:val="24"/>
        <w:szCs w:val="24"/>
      </w:rPr>
    </w:pPr>
  </w:p>
  <w:p w14:paraId="1FD36941" w14:textId="7981A632" w:rsidR="00B55D3B" w:rsidRPr="00B319AB" w:rsidRDefault="00B55D3B" w:rsidP="00B55D3B">
    <w:pPr>
      <w:pStyle w:val="Eivli"/>
      <w:rPr>
        <w:rFonts w:ascii="Raleway" w:hAnsi="Raleway"/>
        <w:b/>
      </w:rPr>
    </w:pPr>
    <w:r w:rsidRPr="00B319AB">
      <w:rPr>
        <w:rFonts w:ascii="Raleway" w:hAnsi="Raleway"/>
        <w:b/>
      </w:rPr>
      <w:t xml:space="preserve">Valintalomake liiteaineistoineen pyydetään palauttamaan sähköpostitse </w:t>
    </w:r>
    <w:r w:rsidR="00075403">
      <w:rPr>
        <w:rFonts w:ascii="Raleway" w:hAnsi="Raleway"/>
        <w:b/>
      </w:rPr>
      <w:t>toimisto@keskisuomenkylat.fi 7.12.</w:t>
    </w:r>
    <w:r w:rsidRPr="00B319AB">
      <w:rPr>
        <w:rFonts w:ascii="Raleway" w:hAnsi="Raleway"/>
        <w:b/>
      </w:rPr>
      <w:t>202</w:t>
    </w:r>
    <w:r>
      <w:rPr>
        <w:rFonts w:ascii="Raleway" w:hAnsi="Raleway"/>
        <w:b/>
      </w:rPr>
      <w:t>1</w:t>
    </w:r>
    <w:r w:rsidRPr="00B319AB">
      <w:rPr>
        <w:rFonts w:ascii="Raleway" w:hAnsi="Raleway"/>
        <w:b/>
      </w:rPr>
      <w:t xml:space="preserve"> mennessä.</w:t>
    </w:r>
  </w:p>
  <w:p w14:paraId="7387445C" w14:textId="77777777" w:rsidR="00F629D0" w:rsidRPr="005349A6" w:rsidRDefault="00F629D0">
    <w:pPr>
      <w:pStyle w:val="Yltunnist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1D7"/>
    <w:multiLevelType w:val="hybridMultilevel"/>
    <w:tmpl w:val="411889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54817"/>
    <w:multiLevelType w:val="hybridMultilevel"/>
    <w:tmpl w:val="BA0A934C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E40A5"/>
    <w:multiLevelType w:val="hybridMultilevel"/>
    <w:tmpl w:val="456836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628F4"/>
    <w:multiLevelType w:val="hybridMultilevel"/>
    <w:tmpl w:val="A7D6382A"/>
    <w:lvl w:ilvl="0" w:tplc="24E6C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84991"/>
    <w:multiLevelType w:val="hybridMultilevel"/>
    <w:tmpl w:val="EBC0B1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D0"/>
    <w:rsid w:val="00035CC0"/>
    <w:rsid w:val="00075403"/>
    <w:rsid w:val="00120104"/>
    <w:rsid w:val="001E0F1C"/>
    <w:rsid w:val="00264E4B"/>
    <w:rsid w:val="00267035"/>
    <w:rsid w:val="002808CB"/>
    <w:rsid w:val="002A2860"/>
    <w:rsid w:val="003431C4"/>
    <w:rsid w:val="00350435"/>
    <w:rsid w:val="00394A37"/>
    <w:rsid w:val="00420968"/>
    <w:rsid w:val="00426AED"/>
    <w:rsid w:val="004C3170"/>
    <w:rsid w:val="005349A6"/>
    <w:rsid w:val="00555933"/>
    <w:rsid w:val="005C7FC3"/>
    <w:rsid w:val="00633F85"/>
    <w:rsid w:val="006754F5"/>
    <w:rsid w:val="006A5FCF"/>
    <w:rsid w:val="006F14B8"/>
    <w:rsid w:val="00712D2F"/>
    <w:rsid w:val="0073317D"/>
    <w:rsid w:val="00771852"/>
    <w:rsid w:val="00784554"/>
    <w:rsid w:val="00793B63"/>
    <w:rsid w:val="0082257A"/>
    <w:rsid w:val="00873371"/>
    <w:rsid w:val="008878FF"/>
    <w:rsid w:val="008D0780"/>
    <w:rsid w:val="00902006"/>
    <w:rsid w:val="00920E89"/>
    <w:rsid w:val="00922F3B"/>
    <w:rsid w:val="009628DA"/>
    <w:rsid w:val="009813BE"/>
    <w:rsid w:val="00991B20"/>
    <w:rsid w:val="009D5EED"/>
    <w:rsid w:val="00A026AD"/>
    <w:rsid w:val="00A146D7"/>
    <w:rsid w:val="00A61725"/>
    <w:rsid w:val="00A94D06"/>
    <w:rsid w:val="00AA4F8C"/>
    <w:rsid w:val="00B4501C"/>
    <w:rsid w:val="00B55D3B"/>
    <w:rsid w:val="00B92B58"/>
    <w:rsid w:val="00BE358B"/>
    <w:rsid w:val="00C51293"/>
    <w:rsid w:val="00C5276E"/>
    <w:rsid w:val="00C54884"/>
    <w:rsid w:val="00C74306"/>
    <w:rsid w:val="00D827CB"/>
    <w:rsid w:val="00D90191"/>
    <w:rsid w:val="00DD25D0"/>
    <w:rsid w:val="00DF1C87"/>
    <w:rsid w:val="00E15525"/>
    <w:rsid w:val="00E36AA5"/>
    <w:rsid w:val="00E431AD"/>
    <w:rsid w:val="00E700AE"/>
    <w:rsid w:val="00E82E43"/>
    <w:rsid w:val="00EC6092"/>
    <w:rsid w:val="00F6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515E2"/>
  <w15:chartTrackingRefBased/>
  <w15:docId w15:val="{41A25BA2-38F0-4A89-B00D-37A65847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D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8D07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D0780"/>
  </w:style>
  <w:style w:type="paragraph" w:styleId="Alatunniste">
    <w:name w:val="footer"/>
    <w:basedOn w:val="Normaali"/>
    <w:link w:val="AlatunnisteChar"/>
    <w:uiPriority w:val="99"/>
    <w:unhideWhenUsed/>
    <w:rsid w:val="008D07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D0780"/>
  </w:style>
  <w:style w:type="character" w:styleId="Hyperlinkki">
    <w:name w:val="Hyperlink"/>
    <w:rsid w:val="008D0780"/>
    <w:rPr>
      <w:color w:val="0000FF"/>
      <w:u w:val="single"/>
    </w:rPr>
  </w:style>
  <w:style w:type="paragraph" w:styleId="Eivli">
    <w:name w:val="No Spacing"/>
    <w:uiPriority w:val="1"/>
    <w:qFormat/>
    <w:rsid w:val="008D0780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8D0780"/>
    <w:pPr>
      <w:ind w:left="720"/>
      <w:contextualSpacing/>
    </w:pPr>
  </w:style>
  <w:style w:type="paragraph" w:styleId="Sisennettyleipteksti">
    <w:name w:val="Body Text Indent"/>
    <w:basedOn w:val="Normaali"/>
    <w:link w:val="SisennettyleiptekstiChar"/>
    <w:rsid w:val="00A026AD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rsid w:val="00A026AD"/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unhideWhenUsed/>
    <w:rsid w:val="00C51293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rsid w:val="00C51293"/>
  </w:style>
  <w:style w:type="character" w:customStyle="1" w:styleId="UnresolvedMention">
    <w:name w:val="Unresolved Mention"/>
    <w:basedOn w:val="Kappaleenoletusfontti"/>
    <w:uiPriority w:val="99"/>
    <w:semiHidden/>
    <w:unhideWhenUsed/>
    <w:rsid w:val="00873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ne\Documents\Marianne\SYTY\Vuoden%20kyl&#228;%20ja%20tienn&#228;ytt&#228;j&#228;\2018\Vuoden%20Kyl&#228;%202018%20kyselylomake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FA437-DDFC-433D-BFAA-D57C4C9B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Vuoden Kylä 2018 kyselylomake</Template>
  <TotalTime>0</TotalTime>
  <Pages>5</Pages>
  <Words>321</Words>
  <Characters>2604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Reena Laukkanen</cp:lastModifiedBy>
  <cp:revision>2</cp:revision>
  <dcterms:created xsi:type="dcterms:W3CDTF">2021-08-19T09:54:00Z</dcterms:created>
  <dcterms:modified xsi:type="dcterms:W3CDTF">2021-08-19T09:54:00Z</dcterms:modified>
</cp:coreProperties>
</file>